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F0DC" w14:textId="77777777" w:rsidR="00BD7BF2" w:rsidRPr="003559D8" w:rsidRDefault="00BD7BF2" w:rsidP="00B074A4">
      <w:pPr>
        <w:spacing w:line="320" w:lineRule="exact"/>
      </w:pPr>
      <w:r w:rsidRPr="003559D8">
        <w:rPr>
          <w:rFonts w:hint="eastAsia"/>
        </w:rPr>
        <w:t>（別紙１）</w:t>
      </w:r>
    </w:p>
    <w:p w14:paraId="4E08D421" w14:textId="77777777" w:rsidR="00BD7BF2" w:rsidRPr="003559D8" w:rsidRDefault="00E9078D" w:rsidP="00B074A4">
      <w:pPr>
        <w:pStyle w:val="ab"/>
        <w:spacing w:line="320" w:lineRule="exact"/>
        <w:rPr>
          <w:rStyle w:val="af0"/>
          <w:b w:val="0"/>
          <w:bCs w:val="0"/>
        </w:rPr>
      </w:pPr>
      <w:r w:rsidRPr="003559D8">
        <w:rPr>
          <w:rStyle w:val="af0"/>
          <w:rFonts w:hint="eastAsia"/>
          <w:b w:val="0"/>
          <w:bCs w:val="0"/>
        </w:rPr>
        <w:t>事前提出資料</w:t>
      </w:r>
    </w:p>
    <w:tbl>
      <w:tblPr>
        <w:tblStyle w:val="a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3559D8" w:rsidRPr="003559D8" w14:paraId="3342A083" w14:textId="77777777" w:rsidTr="00B66BE0">
        <w:tc>
          <w:tcPr>
            <w:tcW w:w="9633" w:type="dxa"/>
          </w:tcPr>
          <w:p w14:paraId="43BED645" w14:textId="77777777" w:rsidR="00C123EE" w:rsidRDefault="00B66BE0" w:rsidP="00DE6F79">
            <w:pPr>
              <w:pStyle w:val="a8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 w:rsidRPr="003559D8">
              <w:rPr>
                <w:rFonts w:hint="eastAsia"/>
                <w:sz w:val="24"/>
                <w:szCs w:val="24"/>
              </w:rPr>
              <w:t>市指定様式</w:t>
            </w:r>
            <w:r w:rsidR="00FC7A49" w:rsidRPr="003559D8">
              <w:rPr>
                <w:rFonts w:hint="eastAsia"/>
                <w:sz w:val="24"/>
                <w:szCs w:val="24"/>
              </w:rPr>
              <w:t>の資料</w:t>
            </w:r>
            <w:r w:rsidR="00BD7BF2" w:rsidRPr="003559D8">
              <w:rPr>
                <w:rFonts w:hint="eastAsia"/>
                <w:sz w:val="24"/>
                <w:szCs w:val="24"/>
              </w:rPr>
              <w:t>は</w:t>
            </w:r>
            <w:r w:rsidR="007A57CD" w:rsidRPr="003559D8">
              <w:rPr>
                <w:rFonts w:hint="eastAsia"/>
                <w:sz w:val="24"/>
                <w:szCs w:val="24"/>
              </w:rPr>
              <w:t>、</w:t>
            </w:r>
            <w:r w:rsidR="002A4896">
              <w:rPr>
                <w:rFonts w:hint="eastAsia"/>
                <w:sz w:val="24"/>
                <w:szCs w:val="24"/>
              </w:rPr>
              <w:t>市ホームページ</w:t>
            </w:r>
            <w:r w:rsidR="007A57CD" w:rsidRPr="003559D8">
              <w:rPr>
                <w:rFonts w:hint="eastAsia"/>
                <w:sz w:val="24"/>
                <w:szCs w:val="24"/>
              </w:rPr>
              <w:t>から</w:t>
            </w:r>
            <w:r w:rsidR="00BD7BF2" w:rsidRPr="003559D8">
              <w:rPr>
                <w:rFonts w:hint="eastAsia"/>
                <w:sz w:val="24"/>
                <w:szCs w:val="24"/>
              </w:rPr>
              <w:t>ダウンロードして</w:t>
            </w:r>
            <w:r w:rsidR="007A57CD" w:rsidRPr="003559D8">
              <w:rPr>
                <w:rFonts w:hint="eastAsia"/>
                <w:sz w:val="24"/>
                <w:szCs w:val="24"/>
              </w:rPr>
              <w:t>作成して</w:t>
            </w:r>
            <w:r w:rsidR="00BD7BF2" w:rsidRPr="003559D8">
              <w:rPr>
                <w:rFonts w:hint="eastAsia"/>
                <w:sz w:val="24"/>
                <w:szCs w:val="24"/>
              </w:rPr>
              <w:t>ください。</w:t>
            </w:r>
          </w:p>
          <w:p w14:paraId="6A2F8965" w14:textId="7819BD02" w:rsidR="00823CAC" w:rsidRDefault="002A4896" w:rsidP="00823CAC">
            <w:pPr>
              <w:pStyle w:val="a8"/>
              <w:widowControl/>
              <w:spacing w:line="320" w:lineRule="exact"/>
              <w:ind w:leftChars="0" w:left="420"/>
              <w:rPr>
                <w:rFonts w:asciiTheme="minorEastAsia" w:hAnsiTheme="minorEastAsia"/>
                <w:sz w:val="24"/>
                <w:szCs w:val="24"/>
              </w:rPr>
            </w:pPr>
            <w:r w:rsidRPr="003E237B">
              <w:rPr>
                <w:rFonts w:asciiTheme="minorEastAsia" w:hAnsiTheme="minorEastAsia" w:hint="eastAsia"/>
                <w:sz w:val="24"/>
                <w:szCs w:val="24"/>
              </w:rPr>
              <w:t>※掲載場所：</w:t>
            </w:r>
            <w:r w:rsidR="00823CAC" w:rsidRPr="00823CAC">
              <w:rPr>
                <w:rFonts w:asciiTheme="minorEastAsia" w:hAnsiTheme="minorEastAsia" w:hint="eastAsia"/>
                <w:sz w:val="24"/>
                <w:szCs w:val="24"/>
              </w:rPr>
              <w:t>「越谷市公式ホームページ」＞「福祉・健康」＞「福祉」＞「福祉政策、地域福祉（越谷市の計画関連）」＞「社会福祉施設・福祉サービス事業所等の指導監査」＞「実地指導点検表・施設台帳等」＞「保育施設等指導監査（実地指導）</w:t>
            </w:r>
            <w:r w:rsidR="00726E88">
              <w:rPr>
                <w:rFonts w:asciiTheme="minorEastAsia" w:hAnsiTheme="minorEastAsia" w:hint="eastAsia"/>
                <w:sz w:val="24"/>
                <w:szCs w:val="24"/>
              </w:rPr>
              <w:t>令和7年度</w:t>
            </w:r>
            <w:r w:rsidR="00823CAC" w:rsidRPr="00823CAC">
              <w:rPr>
                <w:rFonts w:asciiTheme="minorEastAsia" w:hAnsiTheme="minorEastAsia" w:hint="eastAsia"/>
                <w:sz w:val="24"/>
                <w:szCs w:val="24"/>
              </w:rPr>
              <w:t>実地指導点検表等」＞「２事前・当日提出資料（様式）」</w:t>
            </w:r>
          </w:p>
          <w:p w14:paraId="24E8D0ED" w14:textId="23E4D538" w:rsidR="005235CC" w:rsidRDefault="00823CAC" w:rsidP="00823CAC">
            <w:pPr>
              <w:pStyle w:val="a8"/>
              <w:widowControl/>
              <w:spacing w:line="320" w:lineRule="exact"/>
              <w:ind w:leftChars="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5235CC">
              <w:rPr>
                <w:rFonts w:hint="eastAsia"/>
                <w:sz w:val="24"/>
                <w:szCs w:val="24"/>
              </w:rPr>
              <w:t>原則</w:t>
            </w:r>
            <w:r w:rsidR="005235CC">
              <w:rPr>
                <w:rFonts w:hint="eastAsia"/>
                <w:sz w:val="24"/>
                <w:szCs w:val="24"/>
              </w:rPr>
              <w:t>E</w:t>
            </w:r>
            <w:r w:rsidR="005235CC">
              <w:rPr>
                <w:rFonts w:hint="eastAsia"/>
                <w:sz w:val="24"/>
                <w:szCs w:val="24"/>
              </w:rPr>
              <w:t>メールで提出をお願いします。</w:t>
            </w:r>
          </w:p>
          <w:p w14:paraId="12A3DC2F" w14:textId="77777777" w:rsidR="005235CC" w:rsidRPr="005235CC" w:rsidRDefault="005235CC" w:rsidP="005235CC">
            <w:pPr>
              <w:pStyle w:val="a8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 w:rsidRPr="003559D8">
              <w:rPr>
                <w:rFonts w:hint="eastAsia"/>
                <w:sz w:val="24"/>
                <w:szCs w:val="24"/>
              </w:rPr>
              <w:t>提出資料の控えを当日準備しておいてください。</w:t>
            </w:r>
          </w:p>
        </w:tc>
      </w:tr>
    </w:tbl>
    <w:p w14:paraId="1E14863A" w14:textId="77777777" w:rsidR="00BD7BF2" w:rsidRPr="003559D8" w:rsidRDefault="00BD7BF2" w:rsidP="00B074A4">
      <w:pPr>
        <w:spacing w:line="320" w:lineRule="exact"/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3559D8" w:rsidRPr="003559D8" w14:paraId="244F8B5E" w14:textId="77777777" w:rsidTr="00CC5678">
        <w:tc>
          <w:tcPr>
            <w:tcW w:w="8642" w:type="dxa"/>
            <w:shd w:val="clear" w:color="auto" w:fill="FDE9D9" w:themeFill="accent6" w:themeFillTint="33"/>
          </w:tcPr>
          <w:p w14:paraId="146E213C" w14:textId="77777777" w:rsidR="00CC5678" w:rsidRPr="003559D8" w:rsidRDefault="00CC5678" w:rsidP="00CC5678">
            <w:pPr>
              <w:spacing w:line="32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資料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FFDBD2F" w14:textId="77777777" w:rsidR="00CC5678" w:rsidRPr="003559D8" w:rsidRDefault="00CC5678" w:rsidP="00CC567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559D8">
              <w:rPr>
                <w:rFonts w:hint="eastAsia"/>
                <w:sz w:val="24"/>
                <w:szCs w:val="24"/>
              </w:rPr>
              <w:t>様式</w:t>
            </w:r>
          </w:p>
        </w:tc>
      </w:tr>
      <w:tr w:rsidR="003559D8" w:rsidRPr="003559D8" w14:paraId="34B67ED9" w14:textId="77777777" w:rsidTr="00CC5678">
        <w:tc>
          <w:tcPr>
            <w:tcW w:w="8642" w:type="dxa"/>
            <w:tcBorders>
              <w:bottom w:val="dotted" w:sz="4" w:space="0" w:color="auto"/>
            </w:tcBorders>
          </w:tcPr>
          <w:p w14:paraId="1AA26014" w14:textId="3DD34654" w:rsidR="002A2B44" w:rsidRDefault="00823CAC" w:rsidP="002A2B44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実地指導点検</w:t>
            </w:r>
            <w:r w:rsidR="00CC5678"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表</w:t>
            </w:r>
            <w:r w:rsidR="00CC5678" w:rsidRPr="003559D8">
              <w:rPr>
                <w:rFonts w:asciiTheme="minorEastAsia" w:hAnsiTheme="minorEastAsia" w:cs="ＭＳ ゴシック"/>
                <w:sz w:val="24"/>
                <w:szCs w:val="24"/>
              </w:rPr>
              <w:br/>
            </w:r>
            <w:r w:rsidR="00CC5678"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「施設監査」</w:t>
            </w:r>
            <w:r w:rsidR="002A2B44"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「職員配置」</w:t>
            </w:r>
          </w:p>
          <w:p w14:paraId="624CAB51" w14:textId="77777777" w:rsidR="00CC5678" w:rsidRPr="003559D8" w:rsidRDefault="002A2B44" w:rsidP="002A2B44">
            <w:pPr>
              <w:pStyle w:val="a8"/>
              <w:spacing w:line="320" w:lineRule="exact"/>
              <w:ind w:leftChars="200" w:left="660" w:hangingChars="100" w:hanging="24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※</w:t>
            </w: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対象施設のみ</w:t>
            </w:r>
            <w:r w:rsidR="00CC5678"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「</w:t>
            </w:r>
            <w:r w:rsidRPr="002A2B44">
              <w:rPr>
                <w:rFonts w:asciiTheme="minorEastAsia" w:hAnsiTheme="minorEastAsia" w:cs="ＭＳ ゴシック" w:hint="eastAsia"/>
                <w:sz w:val="24"/>
                <w:szCs w:val="24"/>
              </w:rPr>
              <w:t>特定子ども・子育て支援施設等</w:t>
            </w: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自主点検表</w:t>
            </w:r>
            <w:r w:rsidR="00CC5678"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」</w:t>
            </w: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を併せて提出してください。</w:t>
            </w:r>
          </w:p>
          <w:p w14:paraId="32552A47" w14:textId="77777777" w:rsidR="00CC5678" w:rsidRPr="003559D8" w:rsidRDefault="00CC5678" w:rsidP="00CC5678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従業者名簿</w:t>
            </w:r>
            <w:r w:rsidRPr="003559D8">
              <w:rPr>
                <w:rFonts w:asciiTheme="minorEastAsia" w:hAnsiTheme="minorEastAsia" w:cs="ＭＳ ゴシック"/>
                <w:sz w:val="24"/>
                <w:szCs w:val="24"/>
              </w:rPr>
              <w:br/>
            </w:r>
            <w:r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実施日の前々月末日現在で作成してください。記載項目が同じであれば、他の様式でも構いません。</w:t>
            </w:r>
          </w:p>
          <w:p w14:paraId="0843B632" w14:textId="77777777" w:rsidR="00CC5678" w:rsidRPr="003559D8" w:rsidRDefault="00CC5678" w:rsidP="00CC5678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sz w:val="24"/>
                <w:szCs w:val="24"/>
              </w:rPr>
            </w:pPr>
            <w:r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従業者勤務体制一覧表（勤務実績表）</w:t>
            </w:r>
            <w:r w:rsidRPr="003559D8">
              <w:rPr>
                <w:rFonts w:asciiTheme="minorEastAsia" w:hAnsiTheme="minorEastAsia" w:cs="ＭＳ ゴシック"/>
                <w:sz w:val="24"/>
                <w:szCs w:val="24"/>
              </w:rPr>
              <w:br/>
            </w:r>
            <w:r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実施日の前々月分を作成してください。記載項目が同じであれば、他の様式でも構いません。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28B14BD2" w14:textId="77777777" w:rsidR="00CC5678" w:rsidRPr="003559D8" w:rsidRDefault="00CC5678" w:rsidP="00CC5678">
            <w:pPr>
              <w:spacing w:line="320" w:lineRule="exact"/>
              <w:rPr>
                <w:sz w:val="24"/>
                <w:szCs w:val="24"/>
              </w:rPr>
            </w:pPr>
            <w:r w:rsidRPr="003559D8">
              <w:rPr>
                <w:rFonts w:hint="eastAsia"/>
                <w:sz w:val="24"/>
                <w:szCs w:val="24"/>
              </w:rPr>
              <w:t>市指定様式</w:t>
            </w:r>
          </w:p>
        </w:tc>
      </w:tr>
      <w:tr w:rsidR="00CC5678" w:rsidRPr="003559D8" w14:paraId="1917CB9B" w14:textId="77777777" w:rsidTr="00CC5678">
        <w:tc>
          <w:tcPr>
            <w:tcW w:w="8642" w:type="dxa"/>
            <w:tcBorders>
              <w:top w:val="dotted" w:sz="4" w:space="0" w:color="auto"/>
            </w:tcBorders>
          </w:tcPr>
          <w:p w14:paraId="582D1037" w14:textId="77777777" w:rsidR="00CC5678" w:rsidRPr="00DA6804" w:rsidRDefault="00CC5678" w:rsidP="00DA6804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重要事項説明書</w:t>
            </w:r>
          </w:p>
          <w:p w14:paraId="53D3EF76" w14:textId="77777777" w:rsidR="00CC5678" w:rsidRPr="003559D8" w:rsidRDefault="002A2B44" w:rsidP="00CC5678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施設の平面図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049667C6" w14:textId="77777777" w:rsidR="00CC5678" w:rsidRPr="003559D8" w:rsidRDefault="00CC5678" w:rsidP="00CC5678">
            <w:pPr>
              <w:spacing w:line="320" w:lineRule="exact"/>
              <w:rPr>
                <w:sz w:val="24"/>
                <w:szCs w:val="24"/>
              </w:rPr>
            </w:pPr>
            <w:r w:rsidRPr="003559D8">
              <w:rPr>
                <w:rFonts w:hint="eastAsia"/>
                <w:sz w:val="24"/>
                <w:szCs w:val="24"/>
              </w:rPr>
              <w:t>各施設作成</w:t>
            </w:r>
          </w:p>
        </w:tc>
      </w:tr>
    </w:tbl>
    <w:p w14:paraId="40EAC762" w14:textId="77777777" w:rsidR="00B66BE0" w:rsidRPr="003559D8" w:rsidRDefault="00B66BE0" w:rsidP="00B074A4">
      <w:pPr>
        <w:spacing w:line="320" w:lineRule="exact"/>
      </w:pPr>
    </w:p>
    <w:p w14:paraId="09EFDEC9" w14:textId="77777777" w:rsidR="00B66BE0" w:rsidRPr="003559D8" w:rsidRDefault="00B66BE0">
      <w:pPr>
        <w:widowControl/>
        <w:jc w:val="left"/>
      </w:pPr>
      <w:r w:rsidRPr="003559D8">
        <w:br w:type="page"/>
      </w:r>
    </w:p>
    <w:p w14:paraId="524272E0" w14:textId="77777777" w:rsidR="00306BAC" w:rsidRPr="003559D8" w:rsidRDefault="00306BAC" w:rsidP="00A91B44">
      <w:r w:rsidRPr="003559D8">
        <w:rPr>
          <w:rFonts w:hint="eastAsia"/>
        </w:rPr>
        <w:lastRenderedPageBreak/>
        <w:t>（別紙２）</w:t>
      </w:r>
    </w:p>
    <w:p w14:paraId="5A3DDB82" w14:textId="77777777" w:rsidR="00E257D9" w:rsidRPr="003559D8" w:rsidRDefault="00F5483A" w:rsidP="00FB606B">
      <w:pPr>
        <w:pStyle w:val="ab"/>
        <w:spacing w:before="0" w:afterLines="50" w:line="320" w:lineRule="exact"/>
      </w:pPr>
      <w:r w:rsidRPr="003559D8">
        <w:rPr>
          <w:rFonts w:hint="eastAsia"/>
        </w:rPr>
        <w:t>当日準備資料</w:t>
      </w:r>
    </w:p>
    <w:tbl>
      <w:tblPr>
        <w:tblStyle w:val="a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D59AE" w:rsidRPr="003559D8" w14:paraId="61736188" w14:textId="77777777" w:rsidTr="00306BAC">
        <w:tc>
          <w:tcPr>
            <w:tcW w:w="9742" w:type="dxa"/>
          </w:tcPr>
          <w:p w14:paraId="121AE5CB" w14:textId="77777777" w:rsidR="00306BAC" w:rsidRDefault="00205457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原則、</w:t>
            </w:r>
            <w:r w:rsidR="00306BAC" w:rsidRPr="003559D8">
              <w:rPr>
                <w:rFonts w:hint="eastAsia"/>
                <w:sz w:val="22"/>
                <w:szCs w:val="24"/>
              </w:rPr>
              <w:t>今年度分を</w:t>
            </w:r>
            <w:r w:rsidR="00CE0C15" w:rsidRPr="003559D8">
              <w:rPr>
                <w:rFonts w:hint="eastAsia"/>
                <w:sz w:val="22"/>
                <w:szCs w:val="24"/>
              </w:rPr>
              <w:t>準備して</w:t>
            </w:r>
            <w:r w:rsidR="00306BAC" w:rsidRPr="003559D8">
              <w:rPr>
                <w:rFonts w:hint="eastAsia"/>
                <w:sz w:val="22"/>
                <w:szCs w:val="24"/>
              </w:rPr>
              <w:t>ください（指定のあるものを除く）。</w:t>
            </w:r>
          </w:p>
          <w:p w14:paraId="2CEE4EE0" w14:textId="77777777" w:rsidR="00205457" w:rsidRPr="003559D8" w:rsidRDefault="00205457" w:rsidP="00205457">
            <w:pPr>
              <w:pStyle w:val="a8"/>
              <w:ind w:leftChars="0" w:left="420"/>
              <w:rPr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※今年度未実施の項目については、前年度分を準備してください。</w:t>
            </w:r>
          </w:p>
          <w:p w14:paraId="4D54AEB5" w14:textId="77777777" w:rsidR="00306BAC" w:rsidRPr="003559D8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559D8">
              <w:rPr>
                <w:rFonts w:hint="eastAsia"/>
                <w:sz w:val="22"/>
                <w:szCs w:val="24"/>
              </w:rPr>
              <w:t>通常作成していない</w:t>
            </w:r>
            <w:r w:rsidR="00CE0C15" w:rsidRPr="003559D8">
              <w:rPr>
                <w:rFonts w:hint="eastAsia"/>
                <w:sz w:val="22"/>
                <w:szCs w:val="24"/>
              </w:rPr>
              <w:t>資料</w:t>
            </w:r>
            <w:r w:rsidRPr="003559D8">
              <w:rPr>
                <w:rFonts w:hint="eastAsia"/>
                <w:sz w:val="22"/>
                <w:szCs w:val="24"/>
              </w:rPr>
              <w:t>については、新たに作成していただく必要はありません。</w:t>
            </w:r>
          </w:p>
          <w:p w14:paraId="44BF2C99" w14:textId="77777777" w:rsidR="00306BAC" w:rsidRPr="003559D8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559D8">
              <w:rPr>
                <w:rFonts w:hint="eastAsia"/>
                <w:sz w:val="22"/>
                <w:szCs w:val="24"/>
              </w:rPr>
              <w:t>会場にすべての資料を</w:t>
            </w:r>
            <w:r w:rsidR="00174F76" w:rsidRPr="003559D8">
              <w:rPr>
                <w:rFonts w:hint="eastAsia"/>
                <w:sz w:val="22"/>
                <w:szCs w:val="24"/>
              </w:rPr>
              <w:t>準備して</w:t>
            </w:r>
            <w:r w:rsidRPr="003559D8">
              <w:rPr>
                <w:rFonts w:hint="eastAsia"/>
                <w:sz w:val="22"/>
                <w:szCs w:val="24"/>
              </w:rPr>
              <w:t>おく必要はありませんが、速やかに提示できるよう事前に確認又は準備をお願いします。</w:t>
            </w:r>
          </w:p>
          <w:p w14:paraId="751EB110" w14:textId="77777777" w:rsidR="00CE0C15" w:rsidRPr="003559D8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559D8">
              <w:rPr>
                <w:rFonts w:hint="eastAsia"/>
                <w:sz w:val="22"/>
                <w:szCs w:val="24"/>
              </w:rPr>
              <w:t>データで保管している</w:t>
            </w:r>
            <w:r w:rsidR="00CE0C15" w:rsidRPr="003559D8">
              <w:rPr>
                <w:rFonts w:hint="eastAsia"/>
                <w:sz w:val="22"/>
                <w:szCs w:val="24"/>
              </w:rPr>
              <w:t>資料</w:t>
            </w:r>
            <w:r w:rsidRPr="003559D8">
              <w:rPr>
                <w:rFonts w:hint="eastAsia"/>
                <w:sz w:val="22"/>
                <w:szCs w:val="24"/>
              </w:rPr>
              <w:t>は、ノートパソコン等で閲覧できるようにしておいてください（印刷を求めることもあります）。</w:t>
            </w:r>
          </w:p>
          <w:p w14:paraId="357B9798" w14:textId="77777777" w:rsidR="00306BAC" w:rsidRPr="003559D8" w:rsidRDefault="005962F9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559D8">
              <w:rPr>
                <w:rFonts w:hint="eastAsia"/>
                <w:sz w:val="22"/>
                <w:szCs w:val="24"/>
              </w:rPr>
              <w:t>必要に応じて、資料の写しを徴取することや、</w:t>
            </w:r>
            <w:r w:rsidR="00142CFF" w:rsidRPr="003559D8">
              <w:rPr>
                <w:rFonts w:hint="eastAsia"/>
                <w:sz w:val="22"/>
                <w:szCs w:val="24"/>
              </w:rPr>
              <w:t>記載のない資料の提示を求めることがあります。</w:t>
            </w:r>
          </w:p>
        </w:tc>
      </w:tr>
    </w:tbl>
    <w:p w14:paraId="22718AE8" w14:textId="77777777" w:rsidR="00B66BE0" w:rsidRPr="003559D8" w:rsidRDefault="00B66BE0" w:rsidP="005962F9">
      <w:pPr>
        <w:widowControl/>
        <w:spacing w:line="240" w:lineRule="exact"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78EA9A5A" w14:textId="77777777" w:rsidR="00DB4637" w:rsidRDefault="00DB4637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出席簿</w:t>
      </w:r>
    </w:p>
    <w:p w14:paraId="5B30781D" w14:textId="77777777" w:rsidR="00FB606B" w:rsidRPr="003559D8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利用者負担に係る請求書及び領収書</w:t>
      </w:r>
    </w:p>
    <w:p w14:paraId="6D7CCF78" w14:textId="77777777" w:rsidR="00B66BE0" w:rsidRPr="003559D8" w:rsidRDefault="00FE1FAF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苦情対応記録</w:t>
      </w:r>
    </w:p>
    <w:p w14:paraId="68300DC0" w14:textId="77777777" w:rsidR="00B66BE0" w:rsidRPr="0015466F" w:rsidRDefault="00B66BE0" w:rsidP="0015466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勤務体制一覧表・勤務実績表、タイムカード・出勤簿</w:t>
      </w:r>
    </w:p>
    <w:p w14:paraId="168C72F7" w14:textId="77777777" w:rsidR="00B66BE0" w:rsidRPr="003559D8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労使協定書（時間外・休日労働、変形労働時間等）</w:t>
      </w:r>
    </w:p>
    <w:p w14:paraId="25233D02" w14:textId="77777777" w:rsidR="00B66BE0" w:rsidRPr="003559D8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非常災害対策（地震・火災・風水害等）の計画、訓練記録、消防設備点検結果</w:t>
      </w:r>
    </w:p>
    <w:p w14:paraId="53E82FF2" w14:textId="77777777" w:rsidR="00B66BE0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全体的な計画、（個別）指導計画、保健計画、食育計画</w:t>
      </w:r>
      <w:r w:rsidR="008C306B">
        <w:rPr>
          <w:rFonts w:hint="eastAsia"/>
          <w:sz w:val="22"/>
          <w:szCs w:val="24"/>
        </w:rPr>
        <w:t>、安全計画</w:t>
      </w:r>
      <w:r w:rsidR="00DF36F0">
        <w:rPr>
          <w:rFonts w:hint="eastAsia"/>
          <w:sz w:val="22"/>
          <w:szCs w:val="24"/>
        </w:rPr>
        <w:t>、業務継続計画</w:t>
      </w:r>
    </w:p>
    <w:p w14:paraId="0D8435ED" w14:textId="77777777" w:rsidR="00310B23" w:rsidRPr="003559D8" w:rsidRDefault="00DB4637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保育日誌・保育所事務日誌</w:t>
      </w:r>
    </w:p>
    <w:p w14:paraId="241584DD" w14:textId="77777777" w:rsidR="006869EF" w:rsidRPr="006869EF" w:rsidRDefault="00032E9F" w:rsidP="006869E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児童票（</w:t>
      </w:r>
      <w:r w:rsidR="00FB606B" w:rsidRPr="003559D8">
        <w:rPr>
          <w:rFonts w:hint="eastAsia"/>
          <w:sz w:val="22"/>
          <w:szCs w:val="24"/>
        </w:rPr>
        <w:t>児童の在籍記録、家庭・健康・発達状況、保育経過等に関する記録）</w:t>
      </w:r>
      <w:r w:rsidR="006869EF">
        <w:rPr>
          <w:rFonts w:hint="eastAsia"/>
          <w:sz w:val="22"/>
          <w:szCs w:val="24"/>
        </w:rPr>
        <w:t>、保育所保育要録</w:t>
      </w:r>
    </w:p>
    <w:p w14:paraId="6896DBDD" w14:textId="77777777" w:rsidR="00B66BE0" w:rsidRPr="003559D8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自</w:t>
      </w:r>
      <w:r w:rsidR="003A6FAE">
        <w:rPr>
          <w:rFonts w:hint="eastAsia"/>
          <w:sz w:val="22"/>
          <w:szCs w:val="24"/>
        </w:rPr>
        <w:t>己評価（保育士等・事業所）</w:t>
      </w:r>
    </w:p>
    <w:p w14:paraId="7E7D955B" w14:textId="77777777" w:rsidR="00B66BE0" w:rsidRPr="003559D8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給食に関する書類（献立表、</w:t>
      </w:r>
      <w:r w:rsidRPr="003559D8">
        <w:rPr>
          <w:rFonts w:hint="eastAsia"/>
          <w:kern w:val="0"/>
          <w:sz w:val="22"/>
          <w:szCs w:val="24"/>
        </w:rPr>
        <w:t>検食簿</w:t>
      </w:r>
      <w:r w:rsidRPr="003559D8">
        <w:rPr>
          <w:rFonts w:hint="eastAsia"/>
          <w:sz w:val="22"/>
          <w:szCs w:val="24"/>
        </w:rPr>
        <w:t>、給食日誌、検便記録</w:t>
      </w:r>
      <w:r w:rsidRPr="003559D8">
        <w:rPr>
          <w:rFonts w:hint="eastAsia"/>
          <w:kern w:val="0"/>
          <w:sz w:val="22"/>
          <w:szCs w:val="24"/>
        </w:rPr>
        <w:t>、調理業務委託契約書等）</w:t>
      </w:r>
    </w:p>
    <w:p w14:paraId="32D7CFBA" w14:textId="77777777" w:rsidR="00B66BE0" w:rsidRPr="003559D8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食物アレル</w:t>
      </w:r>
      <w:r w:rsidR="00FA51F1">
        <w:rPr>
          <w:rFonts w:hint="eastAsia"/>
          <w:sz w:val="22"/>
          <w:szCs w:val="24"/>
        </w:rPr>
        <w:t>ギー対応に関する書類（</w:t>
      </w:r>
      <w:r w:rsidR="00FE1FAF">
        <w:rPr>
          <w:rFonts w:hint="eastAsia"/>
          <w:sz w:val="22"/>
          <w:szCs w:val="24"/>
        </w:rPr>
        <w:t>アレルギー疾患生活管理指導表</w:t>
      </w:r>
      <w:r w:rsidRPr="003559D8">
        <w:rPr>
          <w:rFonts w:hint="eastAsia"/>
          <w:sz w:val="22"/>
          <w:szCs w:val="24"/>
        </w:rPr>
        <w:t>）</w:t>
      </w:r>
    </w:p>
    <w:p w14:paraId="1C48DC3A" w14:textId="77777777" w:rsidR="00B66BE0" w:rsidRPr="003559D8" w:rsidRDefault="0074676E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児童</w:t>
      </w:r>
      <w:r w:rsidR="00B66BE0" w:rsidRPr="003559D8">
        <w:rPr>
          <w:rFonts w:hint="eastAsia"/>
          <w:sz w:val="22"/>
          <w:szCs w:val="24"/>
        </w:rPr>
        <w:t>の定期健康診断の記録</w:t>
      </w:r>
      <w:r w:rsidR="00B66BE0" w:rsidRPr="00205457">
        <w:rPr>
          <w:rFonts w:hint="eastAsia"/>
          <w:sz w:val="22"/>
          <w:szCs w:val="24"/>
        </w:rPr>
        <w:t>、嘱託医契約書</w:t>
      </w:r>
    </w:p>
    <w:p w14:paraId="323565C0" w14:textId="77777777" w:rsidR="00B66BE0" w:rsidRPr="003559D8" w:rsidRDefault="003A6FAE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感染症対策に関する書類（</w:t>
      </w:r>
      <w:r w:rsidR="00B66BE0" w:rsidRPr="003559D8">
        <w:rPr>
          <w:rFonts w:hint="eastAsia"/>
          <w:sz w:val="22"/>
          <w:szCs w:val="24"/>
        </w:rPr>
        <w:t>研修・訓練記録）</w:t>
      </w:r>
    </w:p>
    <w:p w14:paraId="458D57EF" w14:textId="77777777" w:rsidR="00B66BE0" w:rsidRPr="003559D8" w:rsidRDefault="00B66BE0" w:rsidP="00FC128D">
      <w:pPr>
        <w:pStyle w:val="a8"/>
        <w:numPr>
          <w:ilvl w:val="0"/>
          <w:numId w:val="23"/>
        </w:numPr>
        <w:ind w:leftChars="0"/>
        <w:jc w:val="left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事故発生防止に係る書類</w:t>
      </w:r>
      <w:r w:rsidRPr="003559D8">
        <w:rPr>
          <w:sz w:val="22"/>
          <w:szCs w:val="24"/>
        </w:rPr>
        <w:br/>
      </w:r>
      <w:r w:rsidR="00FC128D">
        <w:rPr>
          <w:rFonts w:hint="eastAsia"/>
          <w:sz w:val="22"/>
          <w:szCs w:val="24"/>
        </w:rPr>
        <w:t>指針、</w:t>
      </w:r>
      <w:r w:rsidRPr="003559D8">
        <w:rPr>
          <w:rFonts w:hint="eastAsia"/>
          <w:sz w:val="22"/>
          <w:szCs w:val="24"/>
        </w:rPr>
        <w:t>事故の記録・報告、ブレスチェック表、</w:t>
      </w:r>
      <w:r w:rsidR="004E753B">
        <w:rPr>
          <w:rFonts w:hint="eastAsia"/>
          <w:sz w:val="22"/>
          <w:szCs w:val="24"/>
        </w:rPr>
        <w:t>プール日誌、与薬に関する書類</w:t>
      </w:r>
      <w:r w:rsidRPr="003559D8">
        <w:rPr>
          <w:rFonts w:hint="eastAsia"/>
          <w:sz w:val="22"/>
          <w:szCs w:val="24"/>
        </w:rPr>
        <w:t>、遊具・防犯等</w:t>
      </w:r>
      <w:r w:rsidR="00FE1FAF">
        <w:rPr>
          <w:rFonts w:hint="eastAsia"/>
          <w:sz w:val="22"/>
          <w:szCs w:val="24"/>
        </w:rPr>
        <w:t>の安全管理点検表</w:t>
      </w:r>
      <w:r w:rsidRPr="003559D8">
        <w:rPr>
          <w:rFonts w:hint="eastAsia"/>
          <w:sz w:val="22"/>
          <w:szCs w:val="24"/>
        </w:rPr>
        <w:t>、不審者対応訓練の記録</w:t>
      </w:r>
    </w:p>
    <w:p w14:paraId="5A7335DA" w14:textId="77777777" w:rsidR="00333E6D" w:rsidRPr="003559D8" w:rsidRDefault="00AF5E55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職員</w:t>
      </w:r>
      <w:r w:rsidR="001E7394">
        <w:rPr>
          <w:rFonts w:hint="eastAsia"/>
          <w:sz w:val="22"/>
          <w:szCs w:val="24"/>
        </w:rPr>
        <w:t>の</w:t>
      </w:r>
      <w:r w:rsidR="00B66BE0" w:rsidRPr="003559D8">
        <w:rPr>
          <w:rFonts w:hint="eastAsia"/>
          <w:sz w:val="22"/>
          <w:szCs w:val="24"/>
        </w:rPr>
        <w:t>研修</w:t>
      </w:r>
      <w:r w:rsidR="003A6FAE">
        <w:rPr>
          <w:rFonts w:hint="eastAsia"/>
          <w:sz w:val="22"/>
          <w:szCs w:val="24"/>
        </w:rPr>
        <w:t>・訓練の</w:t>
      </w:r>
      <w:r w:rsidR="00B66BE0" w:rsidRPr="003559D8">
        <w:rPr>
          <w:rFonts w:hint="eastAsia"/>
          <w:sz w:val="22"/>
          <w:szCs w:val="24"/>
        </w:rPr>
        <w:t>記録（保育</w:t>
      </w:r>
      <w:r w:rsidR="00032E9F" w:rsidRPr="003559D8">
        <w:rPr>
          <w:rFonts w:hint="eastAsia"/>
          <w:sz w:val="22"/>
          <w:szCs w:val="24"/>
        </w:rPr>
        <w:t>・教育</w:t>
      </w:r>
      <w:r w:rsidR="00B66BE0" w:rsidRPr="003559D8">
        <w:rPr>
          <w:rFonts w:hint="eastAsia"/>
          <w:sz w:val="22"/>
          <w:szCs w:val="24"/>
        </w:rPr>
        <w:t>、事故防止</w:t>
      </w:r>
      <w:r w:rsidR="003A6FAE">
        <w:rPr>
          <w:rFonts w:hint="eastAsia"/>
          <w:sz w:val="22"/>
          <w:szCs w:val="24"/>
        </w:rPr>
        <w:t>（</w:t>
      </w:r>
      <w:r w:rsidR="003A6FAE">
        <w:rPr>
          <w:rFonts w:hint="eastAsia"/>
          <w:sz w:val="22"/>
          <w:szCs w:val="24"/>
        </w:rPr>
        <w:t>A</w:t>
      </w:r>
      <w:r w:rsidR="003A6FAE">
        <w:rPr>
          <w:sz w:val="22"/>
          <w:szCs w:val="24"/>
        </w:rPr>
        <w:t>ED</w:t>
      </w:r>
      <w:r w:rsidR="003A6FAE">
        <w:rPr>
          <w:rFonts w:hint="eastAsia"/>
          <w:sz w:val="22"/>
          <w:szCs w:val="24"/>
        </w:rPr>
        <w:t>・救命処置等）</w:t>
      </w:r>
      <w:r w:rsidR="00B66BE0" w:rsidRPr="003559D8">
        <w:rPr>
          <w:rFonts w:hint="eastAsia"/>
          <w:sz w:val="22"/>
          <w:szCs w:val="24"/>
        </w:rPr>
        <w:t>、虐待防止、感染症予防</w:t>
      </w:r>
      <w:r w:rsidR="003A6FAE">
        <w:rPr>
          <w:rFonts w:hint="eastAsia"/>
          <w:sz w:val="22"/>
          <w:szCs w:val="24"/>
        </w:rPr>
        <w:t>、安全計画、業務継続計画</w:t>
      </w:r>
      <w:r w:rsidR="00B66BE0" w:rsidRPr="003559D8">
        <w:rPr>
          <w:rFonts w:hint="eastAsia"/>
          <w:sz w:val="22"/>
          <w:szCs w:val="24"/>
        </w:rPr>
        <w:t>等）</w:t>
      </w:r>
    </w:p>
    <w:sectPr w:rsidR="00333E6D" w:rsidRPr="003559D8" w:rsidSect="00032E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69541" w14:textId="77777777" w:rsidR="00FF0AED" w:rsidRDefault="00FF0AED" w:rsidP="001057D9">
      <w:r>
        <w:separator/>
      </w:r>
    </w:p>
  </w:endnote>
  <w:endnote w:type="continuationSeparator" w:id="0">
    <w:p w14:paraId="4CD99CFF" w14:textId="77777777" w:rsidR="00FF0AED" w:rsidRDefault="00FF0AED" w:rsidP="0010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1"/>
      </w:rPr>
      <w:id w:val="-916703843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686849B" w14:textId="77777777" w:rsidR="00174F76" w:rsidRDefault="00174F76" w:rsidP="00981315">
        <w:pPr>
          <w:pStyle w:val="a6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7199E35B" w14:textId="77777777" w:rsidR="00174F76" w:rsidRDefault="00174F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1"/>
      </w:rPr>
      <w:id w:val="251090183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1115E879" w14:textId="77777777" w:rsidR="00174F76" w:rsidRDefault="00174F76" w:rsidP="00981315">
        <w:pPr>
          <w:pStyle w:val="a6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B30AE6">
          <w:rPr>
            <w:rStyle w:val="af1"/>
            <w:noProof/>
          </w:rPr>
          <w:t>2</w:t>
        </w:r>
        <w:r>
          <w:rPr>
            <w:rStyle w:val="af1"/>
          </w:rPr>
          <w:fldChar w:fldCharType="end"/>
        </w:r>
      </w:p>
    </w:sdtContent>
  </w:sdt>
  <w:p w14:paraId="108420A8" w14:textId="77777777" w:rsidR="00174F76" w:rsidRDefault="00174F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166974"/>
      <w:docPartObj>
        <w:docPartGallery w:val="Page Numbers (Bottom of Page)"/>
        <w:docPartUnique/>
      </w:docPartObj>
    </w:sdtPr>
    <w:sdtEndPr/>
    <w:sdtContent>
      <w:p w14:paraId="2E6C2C43" w14:textId="77777777" w:rsidR="004C3DE5" w:rsidRDefault="004C3D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67C4">
          <w:rPr>
            <w:noProof/>
            <w:lang w:val="ja-JP"/>
          </w:rPr>
          <w:t>1</w:t>
        </w:r>
        <w:r>
          <w:fldChar w:fldCharType="end"/>
        </w:r>
      </w:p>
    </w:sdtContent>
  </w:sdt>
  <w:p w14:paraId="06EAD59E" w14:textId="77777777" w:rsidR="004C3DE5" w:rsidRDefault="004C3D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17A6B" w14:textId="77777777" w:rsidR="00FF0AED" w:rsidRDefault="00FF0AED" w:rsidP="001057D9">
      <w:r>
        <w:separator/>
      </w:r>
    </w:p>
  </w:footnote>
  <w:footnote w:type="continuationSeparator" w:id="0">
    <w:p w14:paraId="5D2611A1" w14:textId="77777777" w:rsidR="00FF0AED" w:rsidRDefault="00FF0AED" w:rsidP="0010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8DF44" w14:textId="77777777" w:rsidR="004C3DE5" w:rsidRDefault="00E54499" w:rsidP="00155BF7">
    <w:pPr>
      <w:pStyle w:val="a4"/>
      <w:jc w:val="right"/>
    </w:pPr>
    <w:r>
      <w:rPr>
        <w:rFonts w:hint="eastAsia"/>
      </w:rPr>
      <w:t>〔</w:t>
    </w:r>
    <w:r w:rsidR="00FE1FAF">
      <w:rPr>
        <w:rFonts w:hint="eastAsia"/>
      </w:rPr>
      <w:t>公立</w:t>
    </w:r>
    <w:r w:rsidR="006A223F">
      <w:rPr>
        <w:rFonts w:hint="eastAsia"/>
      </w:rPr>
      <w:t>保育所</w:t>
    </w:r>
    <w:r w:rsidR="004C3DE5">
      <w:rPr>
        <w:rFonts w:hint="eastAsia"/>
      </w:rPr>
      <w:t>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6552" w14:textId="77777777" w:rsidR="004C3DE5" w:rsidRPr="00627DA9" w:rsidRDefault="004C3DE5">
    <w:pPr>
      <w:pStyle w:val="a4"/>
      <w:rPr>
        <w:sz w:val="24"/>
        <w:szCs w:val="24"/>
      </w:rPr>
    </w:pPr>
    <w:r w:rsidRPr="00627DA9">
      <w:rPr>
        <w:rFonts w:hint="eastAsia"/>
        <w:sz w:val="24"/>
        <w:szCs w:val="24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9EE"/>
    <w:multiLevelType w:val="hybridMultilevel"/>
    <w:tmpl w:val="858AA0F4"/>
    <w:lvl w:ilvl="0" w:tplc="2A0A4A3E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0672E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83F2B"/>
    <w:multiLevelType w:val="hybridMultilevel"/>
    <w:tmpl w:val="31109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293C7F"/>
    <w:multiLevelType w:val="hybridMultilevel"/>
    <w:tmpl w:val="3D9AA230"/>
    <w:lvl w:ilvl="0" w:tplc="ADF41436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BB21E9"/>
    <w:multiLevelType w:val="hybridMultilevel"/>
    <w:tmpl w:val="594C107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EEC7DC1"/>
    <w:multiLevelType w:val="hybridMultilevel"/>
    <w:tmpl w:val="72C442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1E3343"/>
    <w:multiLevelType w:val="hybridMultilevel"/>
    <w:tmpl w:val="C32E57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655B95"/>
    <w:multiLevelType w:val="hybridMultilevel"/>
    <w:tmpl w:val="7940F1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8305B6"/>
    <w:multiLevelType w:val="hybridMultilevel"/>
    <w:tmpl w:val="705045B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83809C2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C213EC"/>
    <w:multiLevelType w:val="hybridMultilevel"/>
    <w:tmpl w:val="00B2FD6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3B210E"/>
    <w:multiLevelType w:val="hybridMultilevel"/>
    <w:tmpl w:val="849820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D03EA4"/>
    <w:multiLevelType w:val="hybridMultilevel"/>
    <w:tmpl w:val="5B30A19C"/>
    <w:lvl w:ilvl="0" w:tplc="1BDC4A8C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3317BA1"/>
    <w:multiLevelType w:val="hybridMultilevel"/>
    <w:tmpl w:val="24FC43E2"/>
    <w:lvl w:ilvl="0" w:tplc="04090015">
      <w:start w:val="1"/>
      <w:numFmt w:val="upperLetter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5674491"/>
    <w:multiLevelType w:val="hybridMultilevel"/>
    <w:tmpl w:val="840E86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A50E25"/>
    <w:multiLevelType w:val="hybridMultilevel"/>
    <w:tmpl w:val="A7726DB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38C6C66"/>
    <w:multiLevelType w:val="hybridMultilevel"/>
    <w:tmpl w:val="9C04AB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D02316"/>
    <w:multiLevelType w:val="hybridMultilevel"/>
    <w:tmpl w:val="87962F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8F463C1"/>
    <w:multiLevelType w:val="hybridMultilevel"/>
    <w:tmpl w:val="388234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B80780"/>
    <w:multiLevelType w:val="hybridMultilevel"/>
    <w:tmpl w:val="BB02C5B6"/>
    <w:lvl w:ilvl="0" w:tplc="2C5E5C5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2C5E5C5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263C5D"/>
    <w:multiLevelType w:val="hybridMultilevel"/>
    <w:tmpl w:val="E5020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D12AC3"/>
    <w:multiLevelType w:val="hybridMultilevel"/>
    <w:tmpl w:val="84C031A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FE75B82"/>
    <w:multiLevelType w:val="hybridMultilevel"/>
    <w:tmpl w:val="AB98688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0903360"/>
    <w:multiLevelType w:val="hybridMultilevel"/>
    <w:tmpl w:val="33025F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9E015C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B697981"/>
    <w:multiLevelType w:val="hybridMultilevel"/>
    <w:tmpl w:val="1428B736"/>
    <w:lvl w:ilvl="0" w:tplc="2C5E5C5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3A27C1"/>
    <w:multiLevelType w:val="hybridMultilevel"/>
    <w:tmpl w:val="8BC6C6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634E42"/>
    <w:multiLevelType w:val="hybridMultilevel"/>
    <w:tmpl w:val="A232CB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F6026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786312"/>
    <w:multiLevelType w:val="hybridMultilevel"/>
    <w:tmpl w:val="03F4E7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92279C"/>
    <w:multiLevelType w:val="hybridMultilevel"/>
    <w:tmpl w:val="79A2C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9739A2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1C3855"/>
    <w:multiLevelType w:val="hybridMultilevel"/>
    <w:tmpl w:val="1C06964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80BAF3F0">
      <w:numFmt w:val="bullet"/>
      <w:lvlText w:val="※"/>
      <w:lvlJc w:val="left"/>
      <w:pPr>
        <w:ind w:left="900" w:hanging="48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3768D9"/>
    <w:multiLevelType w:val="hybridMultilevel"/>
    <w:tmpl w:val="158840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FF402D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7692948">
    <w:abstractNumId w:val="12"/>
  </w:num>
  <w:num w:numId="2" w16cid:durableId="2043825003">
    <w:abstractNumId w:val="7"/>
  </w:num>
  <w:num w:numId="3" w16cid:durableId="1809662582">
    <w:abstractNumId w:val="5"/>
  </w:num>
  <w:num w:numId="4" w16cid:durableId="636490509">
    <w:abstractNumId w:val="26"/>
  </w:num>
  <w:num w:numId="5" w16cid:durableId="799810988">
    <w:abstractNumId w:val="29"/>
  </w:num>
  <w:num w:numId="6" w16cid:durableId="615138562">
    <w:abstractNumId w:val="23"/>
  </w:num>
  <w:num w:numId="7" w16cid:durableId="1291277747">
    <w:abstractNumId w:val="18"/>
  </w:num>
  <w:num w:numId="8" w16cid:durableId="1899586177">
    <w:abstractNumId w:val="20"/>
  </w:num>
  <w:num w:numId="9" w16cid:durableId="1419135214">
    <w:abstractNumId w:val="33"/>
  </w:num>
  <w:num w:numId="10" w16cid:durableId="1149052072">
    <w:abstractNumId w:val="6"/>
  </w:num>
  <w:num w:numId="11" w16cid:durableId="1952206197">
    <w:abstractNumId w:val="32"/>
  </w:num>
  <w:num w:numId="12" w16cid:durableId="1584224255">
    <w:abstractNumId w:val="27"/>
  </w:num>
  <w:num w:numId="13" w16cid:durableId="1803573159">
    <w:abstractNumId w:val="28"/>
  </w:num>
  <w:num w:numId="14" w16cid:durableId="1539465447">
    <w:abstractNumId w:val="15"/>
  </w:num>
  <w:num w:numId="15" w16cid:durableId="395125893">
    <w:abstractNumId w:val="13"/>
  </w:num>
  <w:num w:numId="16" w16cid:durableId="1166163438">
    <w:abstractNumId w:val="17"/>
  </w:num>
  <w:num w:numId="17" w16cid:durableId="546454421">
    <w:abstractNumId w:val="8"/>
  </w:num>
  <w:num w:numId="18" w16cid:durableId="2518982">
    <w:abstractNumId w:val="21"/>
  </w:num>
  <w:num w:numId="19" w16cid:durableId="1950694571">
    <w:abstractNumId w:val="22"/>
  </w:num>
  <w:num w:numId="20" w16cid:durableId="2047102431">
    <w:abstractNumId w:val="16"/>
  </w:num>
  <w:num w:numId="21" w16cid:durableId="1969126102">
    <w:abstractNumId w:val="31"/>
  </w:num>
  <w:num w:numId="22" w16cid:durableId="623461598">
    <w:abstractNumId w:val="14"/>
  </w:num>
  <w:num w:numId="23" w16cid:durableId="409277167">
    <w:abstractNumId w:val="3"/>
  </w:num>
  <w:num w:numId="24" w16cid:durableId="1639342084">
    <w:abstractNumId w:val="0"/>
  </w:num>
  <w:num w:numId="25" w16cid:durableId="1433210264">
    <w:abstractNumId w:val="10"/>
  </w:num>
  <w:num w:numId="26" w16cid:durableId="591159378">
    <w:abstractNumId w:val="4"/>
  </w:num>
  <w:num w:numId="27" w16cid:durableId="1533223941">
    <w:abstractNumId w:val="2"/>
  </w:num>
  <w:num w:numId="28" w16cid:durableId="325478808">
    <w:abstractNumId w:val="25"/>
  </w:num>
  <w:num w:numId="29" w16cid:durableId="17003040">
    <w:abstractNumId w:val="19"/>
  </w:num>
  <w:num w:numId="30" w16cid:durableId="644354010">
    <w:abstractNumId w:val="11"/>
  </w:num>
  <w:num w:numId="31" w16cid:durableId="1646203296">
    <w:abstractNumId w:val="30"/>
  </w:num>
  <w:num w:numId="32" w16cid:durableId="547422650">
    <w:abstractNumId w:val="9"/>
  </w:num>
  <w:num w:numId="33" w16cid:durableId="290864122">
    <w:abstractNumId w:val="1"/>
  </w:num>
  <w:num w:numId="34" w16cid:durableId="7734748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26"/>
    <w:rsid w:val="00023B04"/>
    <w:rsid w:val="00024081"/>
    <w:rsid w:val="0002782A"/>
    <w:rsid w:val="00032E9F"/>
    <w:rsid w:val="000404FC"/>
    <w:rsid w:val="0008139F"/>
    <w:rsid w:val="0008267F"/>
    <w:rsid w:val="0008766B"/>
    <w:rsid w:val="000A7794"/>
    <w:rsid w:val="000E0BDD"/>
    <w:rsid w:val="000E7B31"/>
    <w:rsid w:val="000F0EF9"/>
    <w:rsid w:val="001057D9"/>
    <w:rsid w:val="00120684"/>
    <w:rsid w:val="00142CFF"/>
    <w:rsid w:val="00142EF0"/>
    <w:rsid w:val="00150580"/>
    <w:rsid w:val="0015466F"/>
    <w:rsid w:val="00155BF7"/>
    <w:rsid w:val="0015666C"/>
    <w:rsid w:val="00173AB9"/>
    <w:rsid w:val="00174F76"/>
    <w:rsid w:val="00186E52"/>
    <w:rsid w:val="001A4A85"/>
    <w:rsid w:val="001A7DAB"/>
    <w:rsid w:val="001D42E6"/>
    <w:rsid w:val="001D69C5"/>
    <w:rsid w:val="001E7394"/>
    <w:rsid w:val="001F02F9"/>
    <w:rsid w:val="001F3168"/>
    <w:rsid w:val="00202F55"/>
    <w:rsid w:val="00205457"/>
    <w:rsid w:val="00216161"/>
    <w:rsid w:val="002250BB"/>
    <w:rsid w:val="00245FC2"/>
    <w:rsid w:val="00250F75"/>
    <w:rsid w:val="002539EA"/>
    <w:rsid w:val="00271A9E"/>
    <w:rsid w:val="00272567"/>
    <w:rsid w:val="00273181"/>
    <w:rsid w:val="002830FE"/>
    <w:rsid w:val="002843FF"/>
    <w:rsid w:val="002A2B44"/>
    <w:rsid w:val="002A3A96"/>
    <w:rsid w:val="002A4896"/>
    <w:rsid w:val="002B0E88"/>
    <w:rsid w:val="002B1A9E"/>
    <w:rsid w:val="002D593C"/>
    <w:rsid w:val="002D59B7"/>
    <w:rsid w:val="002E0300"/>
    <w:rsid w:val="002E2307"/>
    <w:rsid w:val="002F3C2B"/>
    <w:rsid w:val="00306BAC"/>
    <w:rsid w:val="00310B23"/>
    <w:rsid w:val="00313AAD"/>
    <w:rsid w:val="00317ABA"/>
    <w:rsid w:val="00333193"/>
    <w:rsid w:val="00333E6D"/>
    <w:rsid w:val="0033428B"/>
    <w:rsid w:val="003359BC"/>
    <w:rsid w:val="00341D28"/>
    <w:rsid w:val="003559D8"/>
    <w:rsid w:val="00362D84"/>
    <w:rsid w:val="00370419"/>
    <w:rsid w:val="00381F97"/>
    <w:rsid w:val="003964CC"/>
    <w:rsid w:val="003A2022"/>
    <w:rsid w:val="003A3D16"/>
    <w:rsid w:val="003A618A"/>
    <w:rsid w:val="003A6FAE"/>
    <w:rsid w:val="003B1AE6"/>
    <w:rsid w:val="003D59AE"/>
    <w:rsid w:val="003E2824"/>
    <w:rsid w:val="003F3C2E"/>
    <w:rsid w:val="00410229"/>
    <w:rsid w:val="00412E5F"/>
    <w:rsid w:val="00430B64"/>
    <w:rsid w:val="00430FC1"/>
    <w:rsid w:val="00433EF3"/>
    <w:rsid w:val="004433F8"/>
    <w:rsid w:val="00466567"/>
    <w:rsid w:val="00480730"/>
    <w:rsid w:val="00481D9D"/>
    <w:rsid w:val="004820C7"/>
    <w:rsid w:val="00495937"/>
    <w:rsid w:val="004B2555"/>
    <w:rsid w:val="004C3DE5"/>
    <w:rsid w:val="004E753B"/>
    <w:rsid w:val="004F4C71"/>
    <w:rsid w:val="00502750"/>
    <w:rsid w:val="005133AD"/>
    <w:rsid w:val="005235CC"/>
    <w:rsid w:val="00524FF9"/>
    <w:rsid w:val="00585317"/>
    <w:rsid w:val="00590A3A"/>
    <w:rsid w:val="005962F9"/>
    <w:rsid w:val="005A319A"/>
    <w:rsid w:val="005A5121"/>
    <w:rsid w:val="005B7A1E"/>
    <w:rsid w:val="005C252F"/>
    <w:rsid w:val="005D3C68"/>
    <w:rsid w:val="0061387E"/>
    <w:rsid w:val="00613A30"/>
    <w:rsid w:val="0062561A"/>
    <w:rsid w:val="00627D4A"/>
    <w:rsid w:val="00627DA9"/>
    <w:rsid w:val="00630AEF"/>
    <w:rsid w:val="00640AC7"/>
    <w:rsid w:val="00651094"/>
    <w:rsid w:val="00653F9A"/>
    <w:rsid w:val="00657526"/>
    <w:rsid w:val="0066604D"/>
    <w:rsid w:val="00682842"/>
    <w:rsid w:val="00683507"/>
    <w:rsid w:val="006869EF"/>
    <w:rsid w:val="006A223F"/>
    <w:rsid w:val="006A7AF6"/>
    <w:rsid w:val="006D2462"/>
    <w:rsid w:val="006D267F"/>
    <w:rsid w:val="006F1A47"/>
    <w:rsid w:val="006F3204"/>
    <w:rsid w:val="006F4CBA"/>
    <w:rsid w:val="007057C8"/>
    <w:rsid w:val="00710BA3"/>
    <w:rsid w:val="0072054D"/>
    <w:rsid w:val="00726E88"/>
    <w:rsid w:val="00731992"/>
    <w:rsid w:val="007336E9"/>
    <w:rsid w:val="00741394"/>
    <w:rsid w:val="0074676E"/>
    <w:rsid w:val="007519E3"/>
    <w:rsid w:val="00755526"/>
    <w:rsid w:val="00763DFF"/>
    <w:rsid w:val="00792D11"/>
    <w:rsid w:val="007A57CD"/>
    <w:rsid w:val="007B769D"/>
    <w:rsid w:val="007C5327"/>
    <w:rsid w:val="007C57EF"/>
    <w:rsid w:val="007E1A80"/>
    <w:rsid w:val="007E4B42"/>
    <w:rsid w:val="00801C65"/>
    <w:rsid w:val="00822F95"/>
    <w:rsid w:val="00823CAC"/>
    <w:rsid w:val="00847562"/>
    <w:rsid w:val="00850636"/>
    <w:rsid w:val="00854578"/>
    <w:rsid w:val="00874F59"/>
    <w:rsid w:val="008767C4"/>
    <w:rsid w:val="008848CF"/>
    <w:rsid w:val="00892665"/>
    <w:rsid w:val="00892D19"/>
    <w:rsid w:val="008B5706"/>
    <w:rsid w:val="008C306B"/>
    <w:rsid w:val="008D7FE0"/>
    <w:rsid w:val="0090690A"/>
    <w:rsid w:val="0092126D"/>
    <w:rsid w:val="00925333"/>
    <w:rsid w:val="00935429"/>
    <w:rsid w:val="00937CD9"/>
    <w:rsid w:val="00940B9B"/>
    <w:rsid w:val="00995037"/>
    <w:rsid w:val="009A752F"/>
    <w:rsid w:val="00A100CA"/>
    <w:rsid w:val="00A22869"/>
    <w:rsid w:val="00A60850"/>
    <w:rsid w:val="00A83982"/>
    <w:rsid w:val="00A86D7E"/>
    <w:rsid w:val="00A91B44"/>
    <w:rsid w:val="00AA5761"/>
    <w:rsid w:val="00AB6C58"/>
    <w:rsid w:val="00AC146F"/>
    <w:rsid w:val="00AF5E55"/>
    <w:rsid w:val="00B074A4"/>
    <w:rsid w:val="00B1094B"/>
    <w:rsid w:val="00B14E3C"/>
    <w:rsid w:val="00B2045E"/>
    <w:rsid w:val="00B30AE6"/>
    <w:rsid w:val="00B50364"/>
    <w:rsid w:val="00B5194D"/>
    <w:rsid w:val="00B66BE0"/>
    <w:rsid w:val="00B702EC"/>
    <w:rsid w:val="00B9130F"/>
    <w:rsid w:val="00BA3D8C"/>
    <w:rsid w:val="00BB15DD"/>
    <w:rsid w:val="00BC0392"/>
    <w:rsid w:val="00BD22F7"/>
    <w:rsid w:val="00BD58DD"/>
    <w:rsid w:val="00BD7BF2"/>
    <w:rsid w:val="00BF6226"/>
    <w:rsid w:val="00C00D4A"/>
    <w:rsid w:val="00C0654C"/>
    <w:rsid w:val="00C123EE"/>
    <w:rsid w:val="00C2271D"/>
    <w:rsid w:val="00C246B3"/>
    <w:rsid w:val="00C60AA9"/>
    <w:rsid w:val="00C74F57"/>
    <w:rsid w:val="00C772EF"/>
    <w:rsid w:val="00C864C9"/>
    <w:rsid w:val="00C90303"/>
    <w:rsid w:val="00C922A8"/>
    <w:rsid w:val="00C9606F"/>
    <w:rsid w:val="00CA2C3F"/>
    <w:rsid w:val="00CA44F4"/>
    <w:rsid w:val="00CB4FBB"/>
    <w:rsid w:val="00CC5678"/>
    <w:rsid w:val="00CE0C15"/>
    <w:rsid w:val="00D14B42"/>
    <w:rsid w:val="00D17F94"/>
    <w:rsid w:val="00D31886"/>
    <w:rsid w:val="00D31924"/>
    <w:rsid w:val="00D365B9"/>
    <w:rsid w:val="00D50C97"/>
    <w:rsid w:val="00D67AFC"/>
    <w:rsid w:val="00D82AA5"/>
    <w:rsid w:val="00DA6804"/>
    <w:rsid w:val="00DB3FED"/>
    <w:rsid w:val="00DB4637"/>
    <w:rsid w:val="00DB66DD"/>
    <w:rsid w:val="00DC18D2"/>
    <w:rsid w:val="00DE1E44"/>
    <w:rsid w:val="00DE6F79"/>
    <w:rsid w:val="00DF167C"/>
    <w:rsid w:val="00DF36F0"/>
    <w:rsid w:val="00DF40C7"/>
    <w:rsid w:val="00E0367A"/>
    <w:rsid w:val="00E16CF5"/>
    <w:rsid w:val="00E257D9"/>
    <w:rsid w:val="00E4553C"/>
    <w:rsid w:val="00E529A1"/>
    <w:rsid w:val="00E54499"/>
    <w:rsid w:val="00E66F80"/>
    <w:rsid w:val="00E6733B"/>
    <w:rsid w:val="00E7241B"/>
    <w:rsid w:val="00E73FD9"/>
    <w:rsid w:val="00E811D2"/>
    <w:rsid w:val="00E9078D"/>
    <w:rsid w:val="00E95D0C"/>
    <w:rsid w:val="00EC2231"/>
    <w:rsid w:val="00EE5C01"/>
    <w:rsid w:val="00EF16F9"/>
    <w:rsid w:val="00EF2E66"/>
    <w:rsid w:val="00F2638A"/>
    <w:rsid w:val="00F3114C"/>
    <w:rsid w:val="00F441FD"/>
    <w:rsid w:val="00F462E1"/>
    <w:rsid w:val="00F50026"/>
    <w:rsid w:val="00F51039"/>
    <w:rsid w:val="00F52281"/>
    <w:rsid w:val="00F5483A"/>
    <w:rsid w:val="00F85570"/>
    <w:rsid w:val="00F9436E"/>
    <w:rsid w:val="00FA2A32"/>
    <w:rsid w:val="00FA51F1"/>
    <w:rsid w:val="00FB606B"/>
    <w:rsid w:val="00FC128D"/>
    <w:rsid w:val="00FC56F2"/>
    <w:rsid w:val="00FC7A49"/>
    <w:rsid w:val="00FE1FAF"/>
    <w:rsid w:val="00FF03CA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C71373A"/>
  <w15:docId w15:val="{752C07F3-4379-4A51-BDEE-BF10B708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A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9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07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1AE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05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7D9"/>
  </w:style>
  <w:style w:type="paragraph" w:styleId="a6">
    <w:name w:val="footer"/>
    <w:basedOn w:val="a"/>
    <w:link w:val="a7"/>
    <w:uiPriority w:val="99"/>
    <w:unhideWhenUsed/>
    <w:rsid w:val="00105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7D9"/>
  </w:style>
  <w:style w:type="paragraph" w:styleId="a8">
    <w:name w:val="List Paragraph"/>
    <w:basedOn w:val="a"/>
    <w:uiPriority w:val="34"/>
    <w:qFormat/>
    <w:rsid w:val="009069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8398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80730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155BF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55BF7"/>
    <w:rPr>
      <w:rFonts w:asciiTheme="majorHAnsi" w:eastAsiaTheme="majorEastAsia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502750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D7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link w:val="af"/>
    <w:uiPriority w:val="11"/>
    <w:qFormat/>
    <w:rsid w:val="00174F76"/>
    <w:pPr>
      <w:jc w:val="center"/>
      <w:outlineLvl w:val="1"/>
    </w:pPr>
    <w:rPr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174F76"/>
    <w:rPr>
      <w:sz w:val="24"/>
      <w:szCs w:val="24"/>
    </w:rPr>
  </w:style>
  <w:style w:type="character" w:styleId="af0">
    <w:name w:val="Strong"/>
    <w:basedOn w:val="a0"/>
    <w:uiPriority w:val="22"/>
    <w:qFormat/>
    <w:rsid w:val="00174F76"/>
    <w:rPr>
      <w:b/>
      <w:bCs/>
    </w:rPr>
  </w:style>
  <w:style w:type="character" w:styleId="af1">
    <w:name w:val="page number"/>
    <w:basedOn w:val="a0"/>
    <w:uiPriority w:val="99"/>
    <w:semiHidden/>
    <w:unhideWhenUsed/>
    <w:rsid w:val="0017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8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&#30435;&#26619;&#20840;&#33324;\&#25351;&#23566;&#30435;&#26619;&#38306;&#20418;\&#30435;&#26619;&#36890;&#30693;&#38306;&#20418;\&#36215;&#26696;&#31561;\&#36215;&#26696;&#12539;&#36890;&#30693;&#38306;&#20418;\&#36215;&#26696;\&#65320;&#65298;&#65297;\&#65298;&#65297;&#24180;&#65297;&#65298;&#26376;&#2099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EDC81-8729-44BD-85F8-7739305B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210</TotalTime>
  <Pages>2</Pages>
  <Words>1163</Words>
  <Characters>28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00083514</cp:lastModifiedBy>
  <cp:revision>26</cp:revision>
  <cp:lastPrinted>2024-08-01T00:02:00Z</cp:lastPrinted>
  <dcterms:created xsi:type="dcterms:W3CDTF">2024-05-24T05:54:00Z</dcterms:created>
  <dcterms:modified xsi:type="dcterms:W3CDTF">2025-09-08T07:04:00Z</dcterms:modified>
</cp:coreProperties>
</file>