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2" w:rsidRPr="003E237B" w:rsidRDefault="00BD7BF2" w:rsidP="00B074A4">
      <w:pPr>
        <w:spacing w:line="320" w:lineRule="exact"/>
      </w:pPr>
      <w:r w:rsidRPr="003E237B">
        <w:rPr>
          <w:rFonts w:hint="eastAsia"/>
        </w:rPr>
        <w:t>（別紙１）</w:t>
      </w:r>
    </w:p>
    <w:p w:rsidR="00BD7BF2" w:rsidRPr="003E237B" w:rsidRDefault="00E9078D" w:rsidP="00B074A4">
      <w:pPr>
        <w:pStyle w:val="ab"/>
        <w:spacing w:line="320" w:lineRule="exact"/>
        <w:rPr>
          <w:rStyle w:val="af0"/>
          <w:b w:val="0"/>
          <w:bCs w:val="0"/>
        </w:rPr>
      </w:pPr>
      <w:r w:rsidRPr="003E237B">
        <w:rPr>
          <w:rStyle w:val="af0"/>
          <w:rFonts w:hint="eastAsia"/>
          <w:b w:val="0"/>
          <w:bCs w:val="0"/>
        </w:rPr>
        <w:t>事前提出資料</w:t>
      </w:r>
    </w:p>
    <w:tbl>
      <w:tblPr>
        <w:tblStyle w:val="a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E237B" w:rsidRPr="003E237B" w:rsidTr="00B66BE0">
        <w:tc>
          <w:tcPr>
            <w:tcW w:w="9633" w:type="dxa"/>
          </w:tcPr>
          <w:p w:rsidR="00D61539" w:rsidRPr="003E237B" w:rsidRDefault="00D61539" w:rsidP="00D6153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越谷市公式ホームページに掲載しておりますのでご準備ください。</w:t>
            </w:r>
          </w:p>
          <w:p w:rsidR="00D61539" w:rsidRPr="003E237B" w:rsidRDefault="00D61539" w:rsidP="00D61539">
            <w:pPr>
              <w:pStyle w:val="a8"/>
              <w:widowControl/>
              <w:spacing w:line="320" w:lineRule="exact"/>
              <w:ind w:leftChars="0" w:left="42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※掲載場所：「越谷市公式ホームページ」＞「福祉・健康」＞「福祉」＞「福祉政策、地域福祉（越谷市の計画関連）」＞「社会福祉施設・福祉サービス事業所等の指導監査」＞「自主点検表・施設台帳等」＞「保育施設等指導監査（実地指導）自主点検表・主な指導事項等」＞「２事前・当日提出資料（様式）」</w:t>
            </w:r>
          </w:p>
          <w:p w:rsidR="00C123EE" w:rsidRPr="003E237B" w:rsidRDefault="007A091E" w:rsidP="00D6153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原則Eメールで提出をお願いします。</w:t>
            </w:r>
          </w:p>
          <w:p w:rsidR="00D61539" w:rsidRPr="003E237B" w:rsidRDefault="00D61539" w:rsidP="00D6153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:rsidR="00BD7BF2" w:rsidRPr="003E237B" w:rsidRDefault="00BD7BF2" w:rsidP="00B074A4">
      <w:pPr>
        <w:spacing w:line="320" w:lineRule="exact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3E237B" w:rsidRPr="003E237B" w:rsidTr="00CC5678">
        <w:tc>
          <w:tcPr>
            <w:tcW w:w="8642" w:type="dxa"/>
            <w:shd w:val="clear" w:color="auto" w:fill="FDE9D9" w:themeFill="accent6" w:themeFillTint="33"/>
          </w:tcPr>
          <w:p w:rsidR="00CC5678" w:rsidRPr="003E237B" w:rsidRDefault="00CC5678" w:rsidP="00CC5678">
            <w:pPr>
              <w:spacing w:line="32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資料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5678" w:rsidRPr="003E237B" w:rsidRDefault="00CC5678" w:rsidP="00CC56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E237B">
              <w:rPr>
                <w:rFonts w:hint="eastAsia"/>
                <w:sz w:val="24"/>
                <w:szCs w:val="24"/>
              </w:rPr>
              <w:t>様式</w:t>
            </w:r>
          </w:p>
        </w:tc>
      </w:tr>
      <w:tr w:rsidR="003E237B" w:rsidRPr="003E237B" w:rsidTr="00CC5678">
        <w:tc>
          <w:tcPr>
            <w:tcW w:w="8642" w:type="dxa"/>
            <w:tcBorders>
              <w:bottom w:val="dotted" w:sz="4" w:space="0" w:color="auto"/>
            </w:tcBorders>
          </w:tcPr>
          <w:p w:rsidR="00342FC5" w:rsidRPr="00082ACC" w:rsidRDefault="00342FC5" w:rsidP="00342FC5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082ACC">
              <w:rPr>
                <w:rFonts w:asciiTheme="minorEastAsia" w:hAnsiTheme="minorEastAsia" w:cs="ＭＳ ゴシック" w:hint="eastAsia"/>
                <w:sz w:val="24"/>
                <w:szCs w:val="24"/>
              </w:rPr>
              <w:t>自主点検表</w:t>
            </w:r>
            <w:r w:rsidRPr="00082ACC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082ACC">
              <w:rPr>
                <w:rFonts w:asciiTheme="minorEastAsia" w:hAnsiTheme="minorEastAsia" w:cs="ＭＳ ゴシック" w:hint="eastAsia"/>
                <w:sz w:val="24"/>
                <w:szCs w:val="24"/>
              </w:rPr>
              <w:t>「施設監査」「確認監査」「職員配置」</w:t>
            </w:r>
          </w:p>
          <w:p w:rsidR="00CC5678" w:rsidRPr="003E237B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従業者名簿</w:t>
            </w:r>
            <w:r w:rsidRPr="003E237B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実施日の前々月末日現在で作成してください。記載項目が同じであれば、他の様式でも構いません。</w:t>
            </w:r>
          </w:p>
          <w:p w:rsidR="00CC5678" w:rsidRPr="003E237B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従業者勤務体制一覧表（勤務実績表）</w:t>
            </w:r>
            <w:r w:rsidRPr="003E237B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実施日の前々月分を作成してください。記載項目が同じであれば、他の様式でも構いません。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5678" w:rsidRPr="003E237B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E237B">
              <w:rPr>
                <w:rFonts w:hint="eastAsia"/>
                <w:sz w:val="24"/>
                <w:szCs w:val="24"/>
              </w:rPr>
              <w:t>市指定様式</w:t>
            </w:r>
          </w:p>
        </w:tc>
      </w:tr>
      <w:tr w:rsidR="00CC5678" w:rsidRPr="003E237B" w:rsidTr="00CC5678">
        <w:tc>
          <w:tcPr>
            <w:tcW w:w="8642" w:type="dxa"/>
            <w:tcBorders>
              <w:top w:val="dotted" w:sz="4" w:space="0" w:color="auto"/>
            </w:tcBorders>
          </w:tcPr>
          <w:p w:rsidR="00CC5678" w:rsidRPr="003E237B" w:rsidRDefault="00CC5678" w:rsidP="00DA6804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重要事項説明書</w:t>
            </w:r>
          </w:p>
          <w:p w:rsidR="00CC5678" w:rsidRPr="003E237B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施設の平面図（直近に届け出たもの）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5678" w:rsidRPr="003E237B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E237B">
              <w:rPr>
                <w:rFonts w:hint="eastAsia"/>
                <w:sz w:val="24"/>
                <w:szCs w:val="24"/>
              </w:rPr>
              <w:t>各施設作成</w:t>
            </w:r>
          </w:p>
        </w:tc>
      </w:tr>
    </w:tbl>
    <w:p w:rsidR="00B66BE0" w:rsidRPr="003E237B" w:rsidRDefault="00B66BE0" w:rsidP="00B074A4">
      <w:pPr>
        <w:spacing w:line="320" w:lineRule="exact"/>
      </w:pPr>
    </w:p>
    <w:p w:rsidR="00B66BE0" w:rsidRPr="003E237B" w:rsidRDefault="00B66BE0">
      <w:pPr>
        <w:widowControl/>
        <w:jc w:val="left"/>
      </w:pPr>
      <w:r w:rsidRPr="003E237B">
        <w:br w:type="page"/>
      </w:r>
    </w:p>
    <w:p w:rsidR="00306BAC" w:rsidRPr="003E237B" w:rsidRDefault="00306BAC" w:rsidP="00A91B44">
      <w:r w:rsidRPr="003E237B">
        <w:rPr>
          <w:rFonts w:hint="eastAsia"/>
        </w:rPr>
        <w:lastRenderedPageBreak/>
        <w:t>（別紙２）</w:t>
      </w:r>
    </w:p>
    <w:p w:rsidR="00E257D9" w:rsidRPr="003E237B" w:rsidRDefault="00F5483A" w:rsidP="00FB606B">
      <w:pPr>
        <w:pStyle w:val="ab"/>
        <w:spacing w:before="0" w:afterLines="50" w:line="320" w:lineRule="exact"/>
      </w:pPr>
      <w:r w:rsidRPr="003E237B">
        <w:rPr>
          <w:rFonts w:hint="eastAsia"/>
        </w:rPr>
        <w:t>当日準備資料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D59AE" w:rsidRPr="003E237B" w:rsidTr="00306BAC">
        <w:tc>
          <w:tcPr>
            <w:tcW w:w="9742" w:type="dxa"/>
          </w:tcPr>
          <w:p w:rsidR="00306BAC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前年度及び今年度分を</w:t>
            </w:r>
            <w:r w:rsidR="00CE0C15" w:rsidRPr="003E237B">
              <w:rPr>
                <w:rFonts w:hint="eastAsia"/>
                <w:sz w:val="22"/>
                <w:szCs w:val="24"/>
              </w:rPr>
              <w:t>準備して</w:t>
            </w:r>
            <w:r w:rsidRPr="003E237B">
              <w:rPr>
                <w:rFonts w:hint="eastAsia"/>
                <w:sz w:val="22"/>
                <w:szCs w:val="24"/>
              </w:rPr>
              <w:t>ください（指定のあるものを除く）。</w:t>
            </w:r>
          </w:p>
          <w:p w:rsidR="00306BAC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通常作成していない</w:t>
            </w:r>
            <w:r w:rsidR="00CE0C15" w:rsidRPr="003E237B">
              <w:rPr>
                <w:rFonts w:hint="eastAsia"/>
                <w:sz w:val="22"/>
                <w:szCs w:val="24"/>
              </w:rPr>
              <w:t>資料</w:t>
            </w:r>
            <w:r w:rsidRPr="003E237B">
              <w:rPr>
                <w:rFonts w:hint="eastAsia"/>
                <w:sz w:val="22"/>
                <w:szCs w:val="24"/>
              </w:rPr>
              <w:t>については、新たに作成していただく必要はありません。</w:t>
            </w:r>
          </w:p>
          <w:p w:rsidR="00306BAC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会場にすべての資料を</w:t>
            </w:r>
            <w:r w:rsidR="00174F76" w:rsidRPr="003E237B">
              <w:rPr>
                <w:rFonts w:hint="eastAsia"/>
                <w:sz w:val="22"/>
                <w:szCs w:val="24"/>
              </w:rPr>
              <w:t>準備して</w:t>
            </w:r>
            <w:r w:rsidRPr="003E237B">
              <w:rPr>
                <w:rFonts w:hint="eastAsia"/>
                <w:sz w:val="22"/>
                <w:szCs w:val="24"/>
              </w:rPr>
              <w:t>おく必要はありませんが、速やかに提示できるよう事前に確認又は準備をお願いします。</w:t>
            </w:r>
          </w:p>
          <w:p w:rsidR="00CE0C15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データで保管している</w:t>
            </w:r>
            <w:r w:rsidR="00CE0C15" w:rsidRPr="003E237B">
              <w:rPr>
                <w:rFonts w:hint="eastAsia"/>
                <w:sz w:val="22"/>
                <w:szCs w:val="24"/>
              </w:rPr>
              <w:t>資料</w:t>
            </w:r>
            <w:r w:rsidRPr="003E237B">
              <w:rPr>
                <w:rFonts w:hint="eastAsia"/>
                <w:sz w:val="22"/>
                <w:szCs w:val="24"/>
              </w:rPr>
              <w:t>は、ノートパソコン等で閲覧できるようにしておいてください（印刷を求めることもあります）。</w:t>
            </w:r>
          </w:p>
          <w:p w:rsidR="00306BAC" w:rsidRPr="003E237B" w:rsidRDefault="005962F9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必要に応じて、資料の写しを徴取することや、</w:t>
            </w:r>
            <w:r w:rsidR="00142CFF" w:rsidRPr="003E237B">
              <w:rPr>
                <w:rFonts w:hint="eastAsia"/>
                <w:sz w:val="22"/>
                <w:szCs w:val="24"/>
              </w:rPr>
              <w:t>記載のない資料の提示を求めることがあります。</w:t>
            </w:r>
          </w:p>
        </w:tc>
      </w:tr>
    </w:tbl>
    <w:p w:rsidR="00B66BE0" w:rsidRPr="003E237B" w:rsidRDefault="00B66BE0" w:rsidP="00CF7390">
      <w:pPr>
        <w:rPr>
          <w:sz w:val="22"/>
          <w:szCs w:val="24"/>
        </w:rPr>
      </w:pP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運営委員会の会則、会員名簿、会議録</w:t>
      </w:r>
    </w:p>
    <w:p w:rsidR="00FB606B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利用者負担に係る請求書及び領収書</w:t>
      </w:r>
      <w:r w:rsidR="00274260" w:rsidRPr="00274260">
        <w:rPr>
          <w:rFonts w:hint="eastAsia"/>
          <w:sz w:val="22"/>
          <w:szCs w:val="24"/>
        </w:rPr>
        <w:t>、給付費の法定代理受領通知</w:t>
      </w:r>
    </w:p>
    <w:p w:rsidR="00B66BE0" w:rsidRPr="003E237B" w:rsidRDefault="00E43EF9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苦情対応記録</w:t>
      </w:r>
    </w:p>
    <w:p w:rsidR="00B66BE0" w:rsidRPr="003E237B" w:rsidRDefault="00E43EF9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従業者の秘密保持誓約書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就業規則（パート・非常勤等就業規則、給与規程を含む。）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従業者の雇用契約書・労働者派遣契約書等、資格証明書、健康診断の記録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勤務体制一覧表・勤務実績表、タイムカード・出勤簿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年次有給休暇簿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給与明細・給与支給台帳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労使協定書（時間外・休日労働、賃金法定外控除、変形労働時間等）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非常災害対策（地震・火災・風水害等）の計画、訓練記録、消防設備点検結果</w:t>
      </w:r>
    </w:p>
    <w:p w:rsidR="00274260" w:rsidRPr="00274260" w:rsidRDefault="00274260" w:rsidP="00274260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274260">
        <w:rPr>
          <w:rFonts w:hint="eastAsia"/>
          <w:sz w:val="22"/>
          <w:szCs w:val="24"/>
        </w:rPr>
        <w:t>利用契約に係る選考資料（検討会会議録、検討結果等）</w:t>
      </w:r>
    </w:p>
    <w:p w:rsidR="005F76F4" w:rsidRPr="003E237B" w:rsidRDefault="00B66BE0" w:rsidP="00E85BC6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全体的な計画、（個別）指導計画、保健計画、食育計画</w:t>
      </w:r>
      <w:r w:rsidR="008C306B" w:rsidRPr="003E237B">
        <w:rPr>
          <w:rFonts w:hint="eastAsia"/>
          <w:sz w:val="22"/>
          <w:szCs w:val="24"/>
        </w:rPr>
        <w:t>、安全計画</w:t>
      </w:r>
      <w:r w:rsidR="0008721C">
        <w:rPr>
          <w:rFonts w:hint="eastAsia"/>
          <w:sz w:val="22"/>
          <w:szCs w:val="24"/>
        </w:rPr>
        <w:t>、</w:t>
      </w:r>
      <w:r w:rsidR="0008721C" w:rsidRPr="003E237B">
        <w:rPr>
          <w:rFonts w:hint="eastAsia"/>
          <w:sz w:val="22"/>
          <w:szCs w:val="24"/>
        </w:rPr>
        <w:t>業務継続計画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保育日誌・業務日誌</w:t>
      </w:r>
    </w:p>
    <w:p w:rsidR="00274260" w:rsidRDefault="00274260" w:rsidP="00274260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274260">
        <w:rPr>
          <w:rFonts w:hint="eastAsia"/>
          <w:sz w:val="22"/>
          <w:szCs w:val="24"/>
        </w:rPr>
        <w:t>指導要録（学籍・指導等に関する記録）</w:t>
      </w:r>
    </w:p>
    <w:p w:rsidR="005E36A3" w:rsidRPr="005E36A3" w:rsidRDefault="005E36A3" w:rsidP="005E36A3">
      <w:pPr>
        <w:pStyle w:val="a8"/>
        <w:numPr>
          <w:ilvl w:val="0"/>
          <w:numId w:val="23"/>
        </w:numPr>
        <w:ind w:left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登降園の記録</w:t>
      </w:r>
      <w:bookmarkStart w:id="0" w:name="_GoBack"/>
      <w:bookmarkEnd w:id="0"/>
    </w:p>
    <w:p w:rsidR="00AD5175" w:rsidRPr="003E237B" w:rsidRDefault="00C4665E" w:rsidP="00AD5175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自己評価（保育士等・事業所）</w:t>
      </w:r>
      <w:r w:rsidR="00AD5175" w:rsidRPr="003E237B">
        <w:rPr>
          <w:rFonts w:hint="eastAsia"/>
          <w:sz w:val="22"/>
          <w:szCs w:val="24"/>
        </w:rPr>
        <w:t>・第三者評価</w:t>
      </w:r>
      <w:r w:rsidR="00B56383">
        <w:rPr>
          <w:rFonts w:hint="eastAsia"/>
          <w:sz w:val="22"/>
          <w:szCs w:val="24"/>
        </w:rPr>
        <w:t>・施設関係者評価</w:t>
      </w:r>
      <w:r w:rsidR="00AD5175" w:rsidRPr="003E237B">
        <w:rPr>
          <w:rFonts w:hint="eastAsia"/>
          <w:sz w:val="22"/>
          <w:szCs w:val="24"/>
        </w:rPr>
        <w:t>の記録</w:t>
      </w:r>
    </w:p>
    <w:p w:rsidR="00B66BE0" w:rsidRPr="009D279F" w:rsidRDefault="00B66BE0" w:rsidP="009D27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給食に関する書類（献立表、</w:t>
      </w:r>
      <w:r w:rsidRPr="003E237B">
        <w:rPr>
          <w:rFonts w:hint="eastAsia"/>
          <w:kern w:val="0"/>
          <w:sz w:val="22"/>
          <w:szCs w:val="24"/>
        </w:rPr>
        <w:t>検食簿</w:t>
      </w:r>
      <w:r w:rsidR="00073CA1" w:rsidRPr="003E237B">
        <w:rPr>
          <w:rFonts w:hint="eastAsia"/>
          <w:sz w:val="22"/>
          <w:szCs w:val="24"/>
        </w:rPr>
        <w:t>、給食日誌、検便記録</w:t>
      </w:r>
      <w:r w:rsidR="009D279F">
        <w:rPr>
          <w:rFonts w:hint="eastAsia"/>
          <w:sz w:val="22"/>
          <w:szCs w:val="24"/>
        </w:rPr>
        <w:t>、調理業務委託契約書等</w:t>
      </w:r>
      <w:r w:rsidRPr="009D279F">
        <w:rPr>
          <w:rFonts w:hint="eastAsia"/>
          <w:kern w:val="0"/>
          <w:sz w:val="22"/>
          <w:szCs w:val="24"/>
        </w:rPr>
        <w:t>）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食物アレルギー対応に関する書類（</w:t>
      </w:r>
      <w:r w:rsidR="00E85BC6" w:rsidRPr="003E237B">
        <w:rPr>
          <w:rFonts w:hint="eastAsia"/>
          <w:sz w:val="22"/>
          <w:szCs w:val="24"/>
        </w:rPr>
        <w:t>アレルギー疾患生活管理指導表</w:t>
      </w:r>
      <w:r w:rsidRPr="003E237B">
        <w:rPr>
          <w:rFonts w:hint="eastAsia"/>
          <w:sz w:val="22"/>
          <w:szCs w:val="24"/>
        </w:rPr>
        <w:t>）</w:t>
      </w:r>
    </w:p>
    <w:p w:rsidR="00B66BE0" w:rsidRPr="003E237B" w:rsidRDefault="0074676E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児童</w:t>
      </w:r>
      <w:r w:rsidR="00B66BE0" w:rsidRPr="003E237B">
        <w:rPr>
          <w:rFonts w:hint="eastAsia"/>
          <w:sz w:val="22"/>
          <w:szCs w:val="24"/>
        </w:rPr>
        <w:t>の定期健康診断の記録、嘱託医契約書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感染症対策に関する書類（研修・訓練記録）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事故発生防止に係る書類</w:t>
      </w:r>
      <w:r w:rsidRPr="003E237B">
        <w:rPr>
          <w:sz w:val="22"/>
          <w:szCs w:val="24"/>
        </w:rPr>
        <w:br/>
      </w:r>
      <w:r w:rsidR="00547B37" w:rsidRPr="003E237B">
        <w:rPr>
          <w:rFonts w:hint="eastAsia"/>
          <w:sz w:val="22"/>
          <w:szCs w:val="24"/>
        </w:rPr>
        <w:t>指針</w:t>
      </w:r>
      <w:r w:rsidRPr="003E237B">
        <w:rPr>
          <w:rFonts w:hint="eastAsia"/>
          <w:sz w:val="22"/>
          <w:szCs w:val="24"/>
        </w:rPr>
        <w:t>、事故防止委員会議録、事故の記録・報告、ブレスチェック表、</w:t>
      </w:r>
      <w:r w:rsidR="00032E9F" w:rsidRPr="003E237B">
        <w:rPr>
          <w:rFonts w:hint="eastAsia"/>
          <w:sz w:val="22"/>
          <w:szCs w:val="24"/>
        </w:rPr>
        <w:t>プール</w:t>
      </w:r>
      <w:r w:rsidRPr="003E237B">
        <w:rPr>
          <w:rFonts w:hint="eastAsia"/>
          <w:sz w:val="22"/>
          <w:szCs w:val="24"/>
        </w:rPr>
        <w:t>日誌、与薬に関する書類、遊具・防犯等の安全管理点検表、不審者対応訓練の記録</w:t>
      </w:r>
      <w:r w:rsidR="00373784">
        <w:rPr>
          <w:rFonts w:hint="eastAsia"/>
          <w:sz w:val="22"/>
          <w:szCs w:val="24"/>
        </w:rPr>
        <w:t>、送迎バスに関する書類</w:t>
      </w:r>
    </w:p>
    <w:p w:rsidR="00333E6D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従業者の研修</w:t>
      </w:r>
      <w:r w:rsidR="00060FC0" w:rsidRPr="003E237B">
        <w:rPr>
          <w:rFonts w:hint="eastAsia"/>
          <w:sz w:val="22"/>
          <w:szCs w:val="24"/>
        </w:rPr>
        <w:t>・訓練の</w:t>
      </w:r>
      <w:r w:rsidRPr="003E237B">
        <w:rPr>
          <w:rFonts w:hint="eastAsia"/>
          <w:sz w:val="22"/>
          <w:szCs w:val="24"/>
        </w:rPr>
        <w:t>記録（保育</w:t>
      </w:r>
      <w:r w:rsidR="00032E9F" w:rsidRPr="003E237B">
        <w:rPr>
          <w:rFonts w:hint="eastAsia"/>
          <w:sz w:val="22"/>
          <w:szCs w:val="24"/>
        </w:rPr>
        <w:t>・教育</w:t>
      </w:r>
      <w:r w:rsidRPr="003E237B">
        <w:rPr>
          <w:rFonts w:hint="eastAsia"/>
          <w:sz w:val="22"/>
          <w:szCs w:val="24"/>
        </w:rPr>
        <w:t>、事故防止</w:t>
      </w:r>
      <w:r w:rsidR="00D31BC0" w:rsidRPr="003E237B">
        <w:rPr>
          <w:rFonts w:hint="eastAsia"/>
          <w:sz w:val="22"/>
          <w:szCs w:val="24"/>
        </w:rPr>
        <w:t>（</w:t>
      </w:r>
      <w:r w:rsidR="00D31BC0" w:rsidRPr="003E237B">
        <w:rPr>
          <w:rFonts w:hint="eastAsia"/>
          <w:sz w:val="22"/>
          <w:szCs w:val="24"/>
        </w:rPr>
        <w:t>AED</w:t>
      </w:r>
      <w:r w:rsidR="00D31BC0" w:rsidRPr="003E237B">
        <w:rPr>
          <w:rFonts w:hint="eastAsia"/>
          <w:sz w:val="22"/>
          <w:szCs w:val="24"/>
        </w:rPr>
        <w:t>・救命処置等）</w:t>
      </w:r>
      <w:r w:rsidRPr="003E237B">
        <w:rPr>
          <w:rFonts w:hint="eastAsia"/>
          <w:sz w:val="22"/>
          <w:szCs w:val="24"/>
        </w:rPr>
        <w:t>、虐待防止、感染症予防</w:t>
      </w:r>
      <w:r w:rsidR="00D31BC0" w:rsidRPr="003E237B">
        <w:rPr>
          <w:rFonts w:hint="eastAsia"/>
          <w:sz w:val="22"/>
          <w:szCs w:val="24"/>
        </w:rPr>
        <w:t>、安全計画、業務継続計画</w:t>
      </w:r>
      <w:r w:rsidRPr="003E237B">
        <w:rPr>
          <w:rFonts w:hint="eastAsia"/>
          <w:sz w:val="22"/>
          <w:szCs w:val="24"/>
        </w:rPr>
        <w:t>等）</w:t>
      </w:r>
    </w:p>
    <w:p w:rsidR="00FB606B" w:rsidRPr="003E237B" w:rsidRDefault="00FB606B" w:rsidP="00FB606B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給付費の各種加算</w:t>
      </w:r>
      <w:r w:rsidR="006D037F" w:rsidRPr="003E237B">
        <w:rPr>
          <w:rFonts w:hint="eastAsia"/>
          <w:sz w:val="22"/>
          <w:szCs w:val="24"/>
        </w:rPr>
        <w:t>・減算</w:t>
      </w:r>
      <w:r w:rsidRPr="003E237B">
        <w:rPr>
          <w:rFonts w:hint="eastAsia"/>
          <w:sz w:val="22"/>
          <w:szCs w:val="24"/>
        </w:rPr>
        <w:t>の根拠資料</w:t>
      </w:r>
    </w:p>
    <w:p w:rsidR="000B19B8" w:rsidRPr="003E237B" w:rsidRDefault="000B19B8" w:rsidP="000B19B8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法令遵守等の業務管理体制に関する書類（届出書副本等）</w:t>
      </w:r>
    </w:p>
    <w:p w:rsidR="000B19B8" w:rsidRPr="003E237B" w:rsidRDefault="000B19B8" w:rsidP="000B19B8">
      <w:pPr>
        <w:pStyle w:val="a8"/>
        <w:ind w:leftChars="0" w:left="420"/>
        <w:rPr>
          <w:rFonts w:ascii="ＭＳ 明朝" w:eastAsia="ＭＳ 明朝" w:hAnsi="ＭＳ 明朝" w:cs="ＭＳ 明朝"/>
          <w:sz w:val="22"/>
          <w:szCs w:val="24"/>
        </w:rPr>
      </w:pPr>
      <w:r w:rsidRPr="003E237B">
        <w:rPr>
          <w:rFonts w:ascii="ＭＳ 明朝" w:eastAsia="ＭＳ 明朝" w:hAnsi="ＭＳ 明朝" w:cs="ＭＳ 明朝" w:hint="eastAsia"/>
          <w:sz w:val="22"/>
          <w:szCs w:val="24"/>
        </w:rPr>
        <w:t>※業務管理体制の届出先が越谷市の事業者（法人本部所在施設・事業所のみ）</w:t>
      </w:r>
    </w:p>
    <w:sectPr w:rsidR="000B19B8" w:rsidRPr="003E237B" w:rsidSect="00032E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ED" w:rsidRDefault="00FF0AED" w:rsidP="001057D9">
      <w:r>
        <w:separator/>
      </w:r>
    </w:p>
  </w:endnote>
  <w:endnote w:type="continuationSeparator" w:id="0">
    <w:p w:rsidR="00FF0AED" w:rsidRDefault="00FF0AED" w:rsidP="001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91670384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174F76" w:rsidRDefault="00174F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25109018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5E36A3"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:rsidR="00174F76" w:rsidRDefault="00174F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166974"/>
      <w:docPartObj>
        <w:docPartGallery w:val="Page Numbers (Bottom of Page)"/>
        <w:docPartUnique/>
      </w:docPartObj>
    </w:sdtPr>
    <w:sdtEndPr/>
    <w:sdtContent>
      <w:p w:rsidR="004C3DE5" w:rsidRDefault="004C3D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67C4">
          <w:rPr>
            <w:noProof/>
            <w:lang w:val="ja-JP"/>
          </w:rPr>
          <w:t>1</w:t>
        </w:r>
        <w:r>
          <w:fldChar w:fldCharType="end"/>
        </w:r>
      </w:p>
    </w:sdtContent>
  </w:sdt>
  <w:p w:rsidR="004C3DE5" w:rsidRDefault="004C3D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ED" w:rsidRDefault="00FF0AED" w:rsidP="001057D9">
      <w:r>
        <w:separator/>
      </w:r>
    </w:p>
  </w:footnote>
  <w:footnote w:type="continuationSeparator" w:id="0">
    <w:p w:rsidR="00FF0AED" w:rsidRDefault="00FF0AED" w:rsidP="0010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5" w:rsidRDefault="00E54499" w:rsidP="00155BF7">
    <w:pPr>
      <w:pStyle w:val="a4"/>
      <w:jc w:val="right"/>
    </w:pPr>
    <w:r>
      <w:rPr>
        <w:rFonts w:hint="eastAsia"/>
      </w:rPr>
      <w:t>〔</w:t>
    </w:r>
    <w:r w:rsidR="00274260">
      <w:rPr>
        <w:rFonts w:hint="eastAsia"/>
      </w:rPr>
      <w:t>認定こども園</w:t>
    </w:r>
    <w:r w:rsidR="004C3DE5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5" w:rsidRPr="00627DA9" w:rsidRDefault="004C3DE5">
    <w:pPr>
      <w:pStyle w:val="a4"/>
      <w:rPr>
        <w:sz w:val="24"/>
        <w:szCs w:val="24"/>
      </w:rPr>
    </w:pPr>
    <w:r w:rsidRPr="00627DA9">
      <w:rPr>
        <w:rFonts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9EE"/>
    <w:multiLevelType w:val="hybridMultilevel"/>
    <w:tmpl w:val="858AA0F4"/>
    <w:lvl w:ilvl="0" w:tplc="2A0A4A3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0672E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83F2B"/>
    <w:multiLevelType w:val="hybridMultilevel"/>
    <w:tmpl w:val="31109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293C7F"/>
    <w:multiLevelType w:val="hybridMultilevel"/>
    <w:tmpl w:val="3D9AA230"/>
    <w:lvl w:ilvl="0" w:tplc="ADF4143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BB21E9"/>
    <w:multiLevelType w:val="hybridMultilevel"/>
    <w:tmpl w:val="594C107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D61057"/>
    <w:multiLevelType w:val="hybridMultilevel"/>
    <w:tmpl w:val="05BA2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305B6"/>
    <w:multiLevelType w:val="hybridMultilevel"/>
    <w:tmpl w:val="705045B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83809C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213EC"/>
    <w:multiLevelType w:val="hybridMultilevel"/>
    <w:tmpl w:val="00B2FD6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3B210E"/>
    <w:multiLevelType w:val="hybridMultilevel"/>
    <w:tmpl w:val="84982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D03EA4"/>
    <w:multiLevelType w:val="hybridMultilevel"/>
    <w:tmpl w:val="5B30A19C"/>
    <w:lvl w:ilvl="0" w:tplc="1BDC4A8C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3317BA1"/>
    <w:multiLevelType w:val="hybridMultilevel"/>
    <w:tmpl w:val="24FC43E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A50E25"/>
    <w:multiLevelType w:val="hybridMultilevel"/>
    <w:tmpl w:val="A7726DB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D02316"/>
    <w:multiLevelType w:val="hybridMultilevel"/>
    <w:tmpl w:val="87962F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F463C1"/>
    <w:multiLevelType w:val="hybridMultilevel"/>
    <w:tmpl w:val="38823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B80780"/>
    <w:multiLevelType w:val="hybridMultilevel"/>
    <w:tmpl w:val="BB02C5B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C5E5C5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63C5D"/>
    <w:multiLevelType w:val="hybridMultilevel"/>
    <w:tmpl w:val="E5020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D12AC3"/>
    <w:multiLevelType w:val="hybridMultilevel"/>
    <w:tmpl w:val="84C031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FE75B82"/>
    <w:multiLevelType w:val="hybridMultilevel"/>
    <w:tmpl w:val="AB98688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0903360"/>
    <w:multiLevelType w:val="hybridMultilevel"/>
    <w:tmpl w:val="33025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9E015C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697981"/>
    <w:multiLevelType w:val="hybridMultilevel"/>
    <w:tmpl w:val="1428B73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634E42"/>
    <w:multiLevelType w:val="hybridMultilevel"/>
    <w:tmpl w:val="A232C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F6026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786312"/>
    <w:multiLevelType w:val="hybridMultilevel"/>
    <w:tmpl w:val="03F4E7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9739A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1C3855"/>
    <w:multiLevelType w:val="hybridMultilevel"/>
    <w:tmpl w:val="1C0696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80BAF3F0"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FF402D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7"/>
  </w:num>
  <w:num w:numId="5">
    <w:abstractNumId w:val="30"/>
  </w:num>
  <w:num w:numId="6">
    <w:abstractNumId w:val="24"/>
  </w:num>
  <w:num w:numId="7">
    <w:abstractNumId w:val="19"/>
  </w:num>
  <w:num w:numId="8">
    <w:abstractNumId w:val="21"/>
  </w:num>
  <w:num w:numId="9">
    <w:abstractNumId w:val="34"/>
  </w:num>
  <w:num w:numId="10">
    <w:abstractNumId w:val="7"/>
  </w:num>
  <w:num w:numId="11">
    <w:abstractNumId w:val="33"/>
  </w:num>
  <w:num w:numId="12">
    <w:abstractNumId w:val="28"/>
  </w:num>
  <w:num w:numId="13">
    <w:abstractNumId w:val="29"/>
  </w:num>
  <w:num w:numId="14">
    <w:abstractNumId w:val="16"/>
  </w:num>
  <w:num w:numId="15">
    <w:abstractNumId w:val="14"/>
  </w:num>
  <w:num w:numId="16">
    <w:abstractNumId w:val="18"/>
  </w:num>
  <w:num w:numId="17">
    <w:abstractNumId w:val="9"/>
  </w:num>
  <w:num w:numId="18">
    <w:abstractNumId w:val="22"/>
  </w:num>
  <w:num w:numId="19">
    <w:abstractNumId w:val="23"/>
  </w:num>
  <w:num w:numId="20">
    <w:abstractNumId w:val="17"/>
  </w:num>
  <w:num w:numId="21">
    <w:abstractNumId w:val="32"/>
  </w:num>
  <w:num w:numId="22">
    <w:abstractNumId w:val="15"/>
  </w:num>
  <w:num w:numId="23">
    <w:abstractNumId w:val="3"/>
  </w:num>
  <w:num w:numId="24">
    <w:abstractNumId w:val="0"/>
  </w:num>
  <w:num w:numId="25">
    <w:abstractNumId w:val="11"/>
  </w:num>
  <w:num w:numId="26">
    <w:abstractNumId w:val="4"/>
  </w:num>
  <w:num w:numId="27">
    <w:abstractNumId w:val="2"/>
  </w:num>
  <w:num w:numId="28">
    <w:abstractNumId w:val="26"/>
  </w:num>
  <w:num w:numId="29">
    <w:abstractNumId w:val="20"/>
  </w:num>
  <w:num w:numId="30">
    <w:abstractNumId w:val="12"/>
  </w:num>
  <w:num w:numId="31">
    <w:abstractNumId w:val="31"/>
  </w:num>
  <w:num w:numId="32">
    <w:abstractNumId w:val="10"/>
  </w:num>
  <w:num w:numId="33">
    <w:abstractNumId w:val="1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26"/>
    <w:rsid w:val="00023B04"/>
    <w:rsid w:val="00024081"/>
    <w:rsid w:val="0002782A"/>
    <w:rsid w:val="00032E9F"/>
    <w:rsid w:val="000404FC"/>
    <w:rsid w:val="00060FC0"/>
    <w:rsid w:val="00064ABB"/>
    <w:rsid w:val="00073CA1"/>
    <w:rsid w:val="0008267F"/>
    <w:rsid w:val="0008721C"/>
    <w:rsid w:val="0008766B"/>
    <w:rsid w:val="000B19B8"/>
    <w:rsid w:val="000E0BDD"/>
    <w:rsid w:val="000E7B31"/>
    <w:rsid w:val="000F0EF9"/>
    <w:rsid w:val="001057D9"/>
    <w:rsid w:val="00120684"/>
    <w:rsid w:val="00142A24"/>
    <w:rsid w:val="00142CFF"/>
    <w:rsid w:val="00142EF0"/>
    <w:rsid w:val="00155BF7"/>
    <w:rsid w:val="0015666C"/>
    <w:rsid w:val="00173AB9"/>
    <w:rsid w:val="00174F76"/>
    <w:rsid w:val="00186E52"/>
    <w:rsid w:val="00191CF0"/>
    <w:rsid w:val="001A4A85"/>
    <w:rsid w:val="001A7DAB"/>
    <w:rsid w:val="001D42E6"/>
    <w:rsid w:val="001D69C5"/>
    <w:rsid w:val="001F02F9"/>
    <w:rsid w:val="001F3168"/>
    <w:rsid w:val="00202F55"/>
    <w:rsid w:val="00216161"/>
    <w:rsid w:val="002250BB"/>
    <w:rsid w:val="00245FC2"/>
    <w:rsid w:val="002539EA"/>
    <w:rsid w:val="00271A9E"/>
    <w:rsid w:val="00272567"/>
    <w:rsid w:val="00273181"/>
    <w:rsid w:val="00274260"/>
    <w:rsid w:val="002830FE"/>
    <w:rsid w:val="002843FF"/>
    <w:rsid w:val="002A3A96"/>
    <w:rsid w:val="002B0E88"/>
    <w:rsid w:val="002B1A9E"/>
    <w:rsid w:val="002D593C"/>
    <w:rsid w:val="002D59B7"/>
    <w:rsid w:val="002E0300"/>
    <w:rsid w:val="002E2307"/>
    <w:rsid w:val="002F3C2B"/>
    <w:rsid w:val="00306BAC"/>
    <w:rsid w:val="00313AAD"/>
    <w:rsid w:val="00317ABA"/>
    <w:rsid w:val="00333193"/>
    <w:rsid w:val="00333E6D"/>
    <w:rsid w:val="0033428B"/>
    <w:rsid w:val="003359BC"/>
    <w:rsid w:val="00341D28"/>
    <w:rsid w:val="00342FC5"/>
    <w:rsid w:val="003559D8"/>
    <w:rsid w:val="00362D84"/>
    <w:rsid w:val="00370419"/>
    <w:rsid w:val="00373784"/>
    <w:rsid w:val="00381F97"/>
    <w:rsid w:val="003964CC"/>
    <w:rsid w:val="003A3D16"/>
    <w:rsid w:val="003B1AE6"/>
    <w:rsid w:val="003D53A9"/>
    <w:rsid w:val="003D59AE"/>
    <w:rsid w:val="003E237B"/>
    <w:rsid w:val="003E2824"/>
    <w:rsid w:val="003F3C2E"/>
    <w:rsid w:val="00410229"/>
    <w:rsid w:val="00412E5F"/>
    <w:rsid w:val="00430B64"/>
    <w:rsid w:val="00430FC1"/>
    <w:rsid w:val="00433EF3"/>
    <w:rsid w:val="004433F8"/>
    <w:rsid w:val="00466567"/>
    <w:rsid w:val="00473CD2"/>
    <w:rsid w:val="00480730"/>
    <w:rsid w:val="00481D9D"/>
    <w:rsid w:val="004820C7"/>
    <w:rsid w:val="00495937"/>
    <w:rsid w:val="004B2555"/>
    <w:rsid w:val="004C3DE5"/>
    <w:rsid w:val="004F4C71"/>
    <w:rsid w:val="00502750"/>
    <w:rsid w:val="005133AD"/>
    <w:rsid w:val="00513FD5"/>
    <w:rsid w:val="00524FF9"/>
    <w:rsid w:val="00545E65"/>
    <w:rsid w:val="00547B37"/>
    <w:rsid w:val="00585317"/>
    <w:rsid w:val="00590A3A"/>
    <w:rsid w:val="005962F9"/>
    <w:rsid w:val="005A319A"/>
    <w:rsid w:val="005A5121"/>
    <w:rsid w:val="005B7A1E"/>
    <w:rsid w:val="005C252F"/>
    <w:rsid w:val="005D3C68"/>
    <w:rsid w:val="005E36A3"/>
    <w:rsid w:val="005F76F4"/>
    <w:rsid w:val="00606F8B"/>
    <w:rsid w:val="0061387E"/>
    <w:rsid w:val="00613A30"/>
    <w:rsid w:val="00627D4A"/>
    <w:rsid w:val="00627DA9"/>
    <w:rsid w:val="00630AEF"/>
    <w:rsid w:val="00640AC7"/>
    <w:rsid w:val="00653F9A"/>
    <w:rsid w:val="00657526"/>
    <w:rsid w:val="0066604D"/>
    <w:rsid w:val="00682842"/>
    <w:rsid w:val="00683507"/>
    <w:rsid w:val="006A223F"/>
    <w:rsid w:val="006A7AF6"/>
    <w:rsid w:val="006D037F"/>
    <w:rsid w:val="006D2462"/>
    <w:rsid w:val="006D267F"/>
    <w:rsid w:val="006F1A47"/>
    <w:rsid w:val="006F3204"/>
    <w:rsid w:val="006F4CBA"/>
    <w:rsid w:val="007057C8"/>
    <w:rsid w:val="00710BA3"/>
    <w:rsid w:val="0072054D"/>
    <w:rsid w:val="00731992"/>
    <w:rsid w:val="007336E9"/>
    <w:rsid w:val="00741394"/>
    <w:rsid w:val="0074676E"/>
    <w:rsid w:val="007519E3"/>
    <w:rsid w:val="00755526"/>
    <w:rsid w:val="00763DFF"/>
    <w:rsid w:val="00792D11"/>
    <w:rsid w:val="007A091E"/>
    <w:rsid w:val="007A57CD"/>
    <w:rsid w:val="007B769D"/>
    <w:rsid w:val="007C5327"/>
    <w:rsid w:val="007C57EF"/>
    <w:rsid w:val="007E1A80"/>
    <w:rsid w:val="007E4B42"/>
    <w:rsid w:val="00801C65"/>
    <w:rsid w:val="00822DC8"/>
    <w:rsid w:val="00822F95"/>
    <w:rsid w:val="00847562"/>
    <w:rsid w:val="00850636"/>
    <w:rsid w:val="00874F59"/>
    <w:rsid w:val="008767C4"/>
    <w:rsid w:val="008848CF"/>
    <w:rsid w:val="00892665"/>
    <w:rsid w:val="008B5706"/>
    <w:rsid w:val="008C306B"/>
    <w:rsid w:val="008D69F9"/>
    <w:rsid w:val="0090690A"/>
    <w:rsid w:val="0092126D"/>
    <w:rsid w:val="00925333"/>
    <w:rsid w:val="00935429"/>
    <w:rsid w:val="009379C3"/>
    <w:rsid w:val="00937CD9"/>
    <w:rsid w:val="00940B9B"/>
    <w:rsid w:val="00995037"/>
    <w:rsid w:val="009A752F"/>
    <w:rsid w:val="009D279F"/>
    <w:rsid w:val="009D6398"/>
    <w:rsid w:val="00A100CA"/>
    <w:rsid w:val="00A22869"/>
    <w:rsid w:val="00A60850"/>
    <w:rsid w:val="00A76020"/>
    <w:rsid w:val="00A83982"/>
    <w:rsid w:val="00A86D7E"/>
    <w:rsid w:val="00A91B44"/>
    <w:rsid w:val="00AA5761"/>
    <w:rsid w:val="00AB6C58"/>
    <w:rsid w:val="00AC146F"/>
    <w:rsid w:val="00AD5175"/>
    <w:rsid w:val="00B074A4"/>
    <w:rsid w:val="00B1094B"/>
    <w:rsid w:val="00B14E3C"/>
    <w:rsid w:val="00B2045E"/>
    <w:rsid w:val="00B50364"/>
    <w:rsid w:val="00B5194D"/>
    <w:rsid w:val="00B56383"/>
    <w:rsid w:val="00B66BE0"/>
    <w:rsid w:val="00B702EC"/>
    <w:rsid w:val="00BA3D8C"/>
    <w:rsid w:val="00BB15DD"/>
    <w:rsid w:val="00BC0392"/>
    <w:rsid w:val="00BD22F7"/>
    <w:rsid w:val="00BD58DD"/>
    <w:rsid w:val="00BD7BF2"/>
    <w:rsid w:val="00BF6226"/>
    <w:rsid w:val="00C00D4A"/>
    <w:rsid w:val="00C0654C"/>
    <w:rsid w:val="00C123EE"/>
    <w:rsid w:val="00C2271D"/>
    <w:rsid w:val="00C2502E"/>
    <w:rsid w:val="00C4665E"/>
    <w:rsid w:val="00C60AA9"/>
    <w:rsid w:val="00C74C67"/>
    <w:rsid w:val="00C74F57"/>
    <w:rsid w:val="00C772EF"/>
    <w:rsid w:val="00C864C9"/>
    <w:rsid w:val="00C90303"/>
    <w:rsid w:val="00C922A8"/>
    <w:rsid w:val="00C9606F"/>
    <w:rsid w:val="00CA2C3F"/>
    <w:rsid w:val="00CA44F4"/>
    <w:rsid w:val="00CB4FBB"/>
    <w:rsid w:val="00CC5678"/>
    <w:rsid w:val="00CE0C15"/>
    <w:rsid w:val="00CF5D84"/>
    <w:rsid w:val="00CF7390"/>
    <w:rsid w:val="00D14B42"/>
    <w:rsid w:val="00D17F94"/>
    <w:rsid w:val="00D31886"/>
    <w:rsid w:val="00D31924"/>
    <w:rsid w:val="00D31BC0"/>
    <w:rsid w:val="00D365B9"/>
    <w:rsid w:val="00D430EB"/>
    <w:rsid w:val="00D50C97"/>
    <w:rsid w:val="00D61539"/>
    <w:rsid w:val="00D67AFC"/>
    <w:rsid w:val="00D82AA5"/>
    <w:rsid w:val="00DA6804"/>
    <w:rsid w:val="00DB3FED"/>
    <w:rsid w:val="00DB66DD"/>
    <w:rsid w:val="00DC18D2"/>
    <w:rsid w:val="00DE1E44"/>
    <w:rsid w:val="00DF167C"/>
    <w:rsid w:val="00DF36F0"/>
    <w:rsid w:val="00DF40C7"/>
    <w:rsid w:val="00E0367A"/>
    <w:rsid w:val="00E12B7E"/>
    <w:rsid w:val="00E16CF5"/>
    <w:rsid w:val="00E257D9"/>
    <w:rsid w:val="00E43EF9"/>
    <w:rsid w:val="00E4553C"/>
    <w:rsid w:val="00E529A1"/>
    <w:rsid w:val="00E54499"/>
    <w:rsid w:val="00E66F80"/>
    <w:rsid w:val="00E7241B"/>
    <w:rsid w:val="00E73FD9"/>
    <w:rsid w:val="00E811D2"/>
    <w:rsid w:val="00E85BC6"/>
    <w:rsid w:val="00E9078D"/>
    <w:rsid w:val="00E95D0C"/>
    <w:rsid w:val="00EC612C"/>
    <w:rsid w:val="00EE5C01"/>
    <w:rsid w:val="00EF16F9"/>
    <w:rsid w:val="00EF2E66"/>
    <w:rsid w:val="00F2638A"/>
    <w:rsid w:val="00F3114C"/>
    <w:rsid w:val="00F441FD"/>
    <w:rsid w:val="00F462E1"/>
    <w:rsid w:val="00F50026"/>
    <w:rsid w:val="00F51039"/>
    <w:rsid w:val="00F52281"/>
    <w:rsid w:val="00F5483A"/>
    <w:rsid w:val="00F85570"/>
    <w:rsid w:val="00F90F1F"/>
    <w:rsid w:val="00F9436E"/>
    <w:rsid w:val="00FA2A32"/>
    <w:rsid w:val="00FB606B"/>
    <w:rsid w:val="00FC56F2"/>
    <w:rsid w:val="00FC7A49"/>
    <w:rsid w:val="00FF03C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58AA9"/>
  <w15:docId w15:val="{752C07F3-4379-4A51-BDEE-BF10B708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9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07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1AE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7D9"/>
  </w:style>
  <w:style w:type="paragraph" w:styleId="a6">
    <w:name w:val="footer"/>
    <w:basedOn w:val="a"/>
    <w:link w:val="a7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7D9"/>
  </w:style>
  <w:style w:type="paragraph" w:styleId="a8">
    <w:name w:val="List Paragraph"/>
    <w:basedOn w:val="a"/>
    <w:uiPriority w:val="34"/>
    <w:qFormat/>
    <w:rsid w:val="009069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839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073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155B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55BF7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02750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D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174F76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74F76"/>
    <w:rPr>
      <w:sz w:val="24"/>
      <w:szCs w:val="24"/>
    </w:rPr>
  </w:style>
  <w:style w:type="character" w:styleId="af0">
    <w:name w:val="Strong"/>
    <w:basedOn w:val="a0"/>
    <w:uiPriority w:val="22"/>
    <w:qFormat/>
    <w:rsid w:val="00174F76"/>
    <w:rPr>
      <w:b/>
      <w:bCs/>
    </w:rPr>
  </w:style>
  <w:style w:type="character" w:styleId="af1">
    <w:name w:val="page number"/>
    <w:basedOn w:val="a0"/>
    <w:uiPriority w:val="99"/>
    <w:semiHidden/>
    <w:unhideWhenUsed/>
    <w:rsid w:val="0017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30435;&#26619;&#20840;&#33324;\&#25351;&#23566;&#30435;&#26619;&#38306;&#20418;\&#30435;&#26619;&#36890;&#30693;&#38306;&#20418;\&#36215;&#26696;&#31561;\&#36215;&#26696;&#12539;&#36890;&#30693;&#38306;&#20418;\&#36215;&#26696;\&#65320;&#65298;&#65297;\&#65298;&#65297;&#24180;&#65297;&#65298;&#26376;&#209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5ABE-A24E-4190-9A96-22C8CA4C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1987</TotalTime>
  <Pages>2</Pages>
  <Words>1353</Words>
  <Characters>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越谷市役所</cp:lastModifiedBy>
  <cp:revision>153</cp:revision>
  <cp:lastPrinted>2024-05-27T23:59:00Z</cp:lastPrinted>
  <dcterms:created xsi:type="dcterms:W3CDTF">2009-11-02T05:50:00Z</dcterms:created>
  <dcterms:modified xsi:type="dcterms:W3CDTF">2024-05-30T00:05:00Z</dcterms:modified>
</cp:coreProperties>
</file>