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F2" w:rsidRPr="00F00233" w:rsidRDefault="00BD7BF2" w:rsidP="00B074A4">
      <w:pPr>
        <w:spacing w:line="320" w:lineRule="exact"/>
        <w:rPr>
          <w:rFonts w:ascii="BIZ UDP明朝 Medium" w:eastAsia="BIZ UDP明朝 Medium" w:hAnsi="BIZ UDP明朝 Medium"/>
        </w:rPr>
      </w:pPr>
      <w:r w:rsidRPr="00F00233">
        <w:rPr>
          <w:rFonts w:ascii="BIZ UDP明朝 Medium" w:eastAsia="BIZ UDP明朝 Medium" w:hAnsi="BIZ UDP明朝 Medium" w:hint="eastAsia"/>
        </w:rPr>
        <w:t>（別紙１）</w:t>
      </w:r>
    </w:p>
    <w:p w:rsidR="00F00233" w:rsidRPr="003E237B" w:rsidRDefault="00F00233" w:rsidP="00F00233">
      <w:pPr>
        <w:pStyle w:val="ab"/>
        <w:spacing w:line="320" w:lineRule="exact"/>
        <w:rPr>
          <w:rStyle w:val="af0"/>
          <w:b w:val="0"/>
          <w:bCs w:val="0"/>
        </w:rPr>
      </w:pPr>
      <w:r w:rsidRPr="003E237B">
        <w:rPr>
          <w:rStyle w:val="af0"/>
          <w:rFonts w:hint="eastAsia"/>
          <w:b w:val="0"/>
          <w:bCs w:val="0"/>
        </w:rPr>
        <w:t>事前提出資料</w:t>
      </w:r>
    </w:p>
    <w:tbl>
      <w:tblPr>
        <w:tblStyle w:val="a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233" w:rsidRPr="00F00233" w:rsidTr="00967129">
        <w:tc>
          <w:tcPr>
            <w:tcW w:w="9633" w:type="dxa"/>
          </w:tcPr>
          <w:p w:rsidR="00F00233" w:rsidRPr="00F00233" w:rsidRDefault="00F00233" w:rsidP="00F00233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0023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越谷市公式ホームページに掲載しておりますのでご準備ください。</w:t>
            </w:r>
          </w:p>
          <w:p w:rsidR="00F00233" w:rsidRPr="00F00233" w:rsidRDefault="00F00233" w:rsidP="00967129">
            <w:pPr>
              <w:pStyle w:val="a8"/>
              <w:widowControl/>
              <w:spacing w:line="320" w:lineRule="exact"/>
              <w:ind w:leftChars="0" w:left="4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0023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掲載場所：「越谷市公式ホームページ」＞「福祉・健康」＞「福祉」＞「福祉政策、地域福祉（越谷市の計画関連）」＞「社会福祉施設・福祉サービス事業所等の指導監査」＞「自主点検表・施設台帳等」＞「保育施設等指導監査（実地指導）自主点検表・主な指導事項等」＞「２事前・当日提出資料（様式）」</w:t>
            </w:r>
          </w:p>
          <w:p w:rsidR="00F00233" w:rsidRPr="00F00233" w:rsidRDefault="00F00233" w:rsidP="00F00233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0023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原則Eメールで提出をお願いします。</w:t>
            </w:r>
          </w:p>
          <w:p w:rsidR="00F00233" w:rsidRPr="00F00233" w:rsidRDefault="00F00233" w:rsidP="00F00233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0023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提出資料の控えを当日準備しておいてください。</w:t>
            </w:r>
          </w:p>
        </w:tc>
      </w:tr>
    </w:tbl>
    <w:p w:rsidR="00BD7BF2" w:rsidRPr="00F00233" w:rsidRDefault="00BD7BF2" w:rsidP="00B074A4">
      <w:pPr>
        <w:spacing w:line="320" w:lineRule="exact"/>
        <w:rPr>
          <w:rFonts w:ascii="BIZ UDP明朝 Medium" w:eastAsia="BIZ UDP明朝 Medium" w:hAnsi="BIZ UDP明朝 Medium"/>
          <w:color w:val="FF0000"/>
        </w:rPr>
      </w:pPr>
    </w:p>
    <w:p w:rsidR="00F462E1" w:rsidRPr="00F00233" w:rsidRDefault="00822F95" w:rsidP="00CB4FBB">
      <w:pPr>
        <w:pStyle w:val="a8"/>
        <w:numPr>
          <w:ilvl w:val="0"/>
          <w:numId w:val="13"/>
        </w:numPr>
        <w:spacing w:line="320" w:lineRule="exact"/>
        <w:ind w:leftChars="0"/>
        <w:jc w:val="left"/>
        <w:rPr>
          <w:rFonts w:ascii="BIZ UDP明朝 Medium" w:eastAsia="BIZ UDP明朝 Medium" w:hAnsi="BIZ UDP明朝 Medium" w:cs="ＭＳ ゴシック"/>
          <w:sz w:val="24"/>
          <w:szCs w:val="24"/>
        </w:rPr>
      </w:pPr>
      <w:r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自主点検表</w:t>
      </w:r>
      <w:r w:rsidR="00433EF3" w:rsidRPr="00F00233">
        <w:rPr>
          <w:rFonts w:ascii="BIZ UDP明朝 Medium" w:eastAsia="BIZ UDP明朝 Medium" w:hAnsi="BIZ UDP明朝 Medium" w:hint="eastAsia"/>
          <w:sz w:val="24"/>
          <w:szCs w:val="24"/>
        </w:rPr>
        <w:t>【指定様式】</w:t>
      </w:r>
      <w:r w:rsidR="00BD7BF2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br/>
      </w:r>
      <w:r w:rsidR="00121088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点検結果を記入の上、</w:t>
      </w:r>
      <w:r w:rsidR="00F462E1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できるだけ両面印刷でお願いします。</w:t>
      </w:r>
    </w:p>
    <w:p w:rsidR="00F462E1" w:rsidRPr="00F00233" w:rsidRDefault="00822F95" w:rsidP="00EF3626">
      <w:pPr>
        <w:pStyle w:val="a8"/>
        <w:numPr>
          <w:ilvl w:val="0"/>
          <w:numId w:val="13"/>
        </w:numPr>
        <w:spacing w:line="320" w:lineRule="exact"/>
        <w:ind w:leftChars="0"/>
        <w:jc w:val="left"/>
        <w:rPr>
          <w:rFonts w:ascii="BIZ UDP明朝 Medium" w:eastAsia="BIZ UDP明朝 Medium" w:hAnsi="BIZ UDP明朝 Medium" w:cs="ＭＳ ゴシック"/>
          <w:sz w:val="24"/>
          <w:szCs w:val="24"/>
        </w:rPr>
      </w:pPr>
      <w:r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重要事項説明書</w:t>
      </w:r>
      <w:r w:rsidR="00433EF3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【</w:t>
      </w:r>
      <w:r w:rsidR="00F462E1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施設</w:t>
      </w:r>
      <w:r w:rsidR="00433EF3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様式】</w:t>
      </w:r>
    </w:p>
    <w:p w:rsidR="00822F95" w:rsidRPr="00F00233" w:rsidRDefault="00120684" w:rsidP="00B074A4">
      <w:pPr>
        <w:pStyle w:val="a8"/>
        <w:numPr>
          <w:ilvl w:val="0"/>
          <w:numId w:val="13"/>
        </w:numPr>
        <w:spacing w:line="320" w:lineRule="exact"/>
        <w:ind w:leftChars="0"/>
        <w:jc w:val="left"/>
        <w:rPr>
          <w:rFonts w:ascii="BIZ UDP明朝 Medium" w:eastAsia="BIZ UDP明朝 Medium" w:hAnsi="BIZ UDP明朝 Medium" w:cs="ＭＳ ゴシック"/>
          <w:sz w:val="24"/>
          <w:szCs w:val="24"/>
        </w:rPr>
      </w:pPr>
      <w:r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施設</w:t>
      </w:r>
      <w:r w:rsidR="00822F95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の平面図</w:t>
      </w:r>
      <w:r w:rsidR="004C3DE5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（直近に届け出たもの）</w:t>
      </w:r>
    </w:p>
    <w:p w:rsidR="00D14B42" w:rsidRPr="00F00233" w:rsidRDefault="004C3DE5" w:rsidP="00B074A4">
      <w:pPr>
        <w:pStyle w:val="a8"/>
        <w:numPr>
          <w:ilvl w:val="0"/>
          <w:numId w:val="13"/>
        </w:numPr>
        <w:spacing w:line="320" w:lineRule="exact"/>
        <w:ind w:leftChars="0"/>
        <w:jc w:val="left"/>
        <w:rPr>
          <w:rFonts w:ascii="BIZ UDP明朝 Medium" w:eastAsia="BIZ UDP明朝 Medium" w:hAnsi="BIZ UDP明朝 Medium" w:cs="ＭＳ ゴシック"/>
          <w:sz w:val="24"/>
          <w:szCs w:val="24"/>
        </w:rPr>
      </w:pPr>
      <w:r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従業者</w:t>
      </w:r>
      <w:r w:rsidR="00822F95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名簿</w:t>
      </w:r>
      <w:r w:rsidR="00433EF3" w:rsidRPr="00F00233">
        <w:rPr>
          <w:rFonts w:ascii="BIZ UDP明朝 Medium" w:eastAsia="BIZ UDP明朝 Medium" w:hAnsi="BIZ UDP明朝 Medium" w:hint="eastAsia"/>
          <w:sz w:val="24"/>
          <w:szCs w:val="24"/>
        </w:rPr>
        <w:t>【指定様式】</w:t>
      </w:r>
      <w:r w:rsidR="00D14B42" w:rsidRPr="00F00233">
        <w:rPr>
          <w:rFonts w:ascii="BIZ UDP明朝 Medium" w:eastAsia="BIZ UDP明朝 Medium" w:hAnsi="BIZ UDP明朝 Medium" w:cs="ＭＳ ゴシック"/>
          <w:sz w:val="24"/>
          <w:szCs w:val="24"/>
        </w:rPr>
        <w:br/>
      </w:r>
      <w:r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実施日の前々月末日現在</w:t>
      </w:r>
      <w:r w:rsidR="00333193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で作成してください</w:t>
      </w:r>
      <w:r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。記載項目が同じであれば、他の様式でも構いません。</w:t>
      </w:r>
    </w:p>
    <w:p w:rsidR="00F85570" w:rsidRPr="004E370B" w:rsidRDefault="00C123EE" w:rsidP="002250BB">
      <w:pPr>
        <w:pStyle w:val="a8"/>
        <w:numPr>
          <w:ilvl w:val="0"/>
          <w:numId w:val="13"/>
        </w:numPr>
        <w:spacing w:line="320" w:lineRule="exact"/>
        <w:ind w:leftChars="0"/>
        <w:jc w:val="left"/>
        <w:rPr>
          <w:rFonts w:ascii="BIZ UDP明朝 Medium" w:eastAsia="BIZ UDP明朝 Medium" w:hAnsi="BIZ UDP明朝 Medium" w:cs="ＭＳ ゴシック"/>
          <w:sz w:val="24"/>
          <w:szCs w:val="24"/>
        </w:rPr>
      </w:pPr>
      <w:r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従業者</w:t>
      </w:r>
      <w:r w:rsidR="004C3DE5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勤務体制一覧表</w:t>
      </w:r>
      <w:r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（勤務実績表）</w:t>
      </w:r>
      <w:r w:rsidR="00433EF3" w:rsidRPr="00F00233">
        <w:rPr>
          <w:rFonts w:ascii="BIZ UDP明朝 Medium" w:eastAsia="BIZ UDP明朝 Medium" w:hAnsi="BIZ UDP明朝 Medium" w:hint="eastAsia"/>
          <w:sz w:val="24"/>
          <w:szCs w:val="24"/>
        </w:rPr>
        <w:t>【指定様式】</w:t>
      </w:r>
      <w:r w:rsidR="00D14B42" w:rsidRPr="00F00233">
        <w:rPr>
          <w:rFonts w:ascii="BIZ UDP明朝 Medium" w:eastAsia="BIZ UDP明朝 Medium" w:hAnsi="BIZ UDP明朝 Medium" w:cs="ＭＳ ゴシック"/>
          <w:sz w:val="24"/>
          <w:szCs w:val="24"/>
        </w:rPr>
        <w:br/>
      </w:r>
      <w:r w:rsidR="004C3DE5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実施日の前々月分</w:t>
      </w:r>
      <w:r w:rsidR="00333193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を作成してください</w:t>
      </w:r>
      <w:r w:rsidR="004C3DE5" w:rsidRPr="00F00233">
        <w:rPr>
          <w:rFonts w:ascii="BIZ UDP明朝 Medium" w:eastAsia="BIZ UDP明朝 Medium" w:hAnsi="BIZ UDP明朝 Medium" w:cs="ＭＳ ゴシック" w:hint="eastAsia"/>
          <w:sz w:val="24"/>
          <w:szCs w:val="24"/>
        </w:rPr>
        <w:t>。記載項目が同じであれば、他の様式でも構いません。</w:t>
      </w:r>
    </w:p>
    <w:p w:rsidR="002250BB" w:rsidRPr="00F00233" w:rsidRDefault="002250BB">
      <w:pPr>
        <w:widowControl/>
        <w:jc w:val="left"/>
        <w:rPr>
          <w:rFonts w:ascii="BIZ UDP明朝 Medium" w:eastAsia="BIZ UDP明朝 Medium" w:hAnsi="BIZ UDP明朝 Medium"/>
        </w:rPr>
      </w:pPr>
      <w:r w:rsidRPr="00F00233">
        <w:rPr>
          <w:rFonts w:ascii="BIZ UDP明朝 Medium" w:eastAsia="BIZ UDP明朝 Medium" w:hAnsi="BIZ UDP明朝 Medium"/>
        </w:rPr>
        <w:br w:type="page"/>
      </w:r>
    </w:p>
    <w:p w:rsidR="00306BAC" w:rsidRPr="00F00233" w:rsidRDefault="00306BAC" w:rsidP="00727704">
      <w:pPr>
        <w:spacing w:line="240" w:lineRule="exact"/>
        <w:rPr>
          <w:rFonts w:ascii="BIZ UDP明朝 Medium" w:eastAsia="BIZ UDP明朝 Medium" w:hAnsi="BIZ UDP明朝 Medium"/>
        </w:rPr>
      </w:pPr>
      <w:r w:rsidRPr="00F00233">
        <w:rPr>
          <w:rFonts w:ascii="BIZ UDP明朝 Medium" w:eastAsia="BIZ UDP明朝 Medium" w:hAnsi="BIZ UDP明朝 Medium" w:hint="eastAsia"/>
        </w:rPr>
        <w:lastRenderedPageBreak/>
        <w:t>（別紙２）</w:t>
      </w:r>
    </w:p>
    <w:p w:rsidR="00F00233" w:rsidRPr="003E237B" w:rsidRDefault="00F00233" w:rsidP="00F00233">
      <w:pPr>
        <w:pStyle w:val="ab"/>
        <w:spacing w:before="0" w:afterLines="50" w:after="180" w:line="320" w:lineRule="exact"/>
      </w:pPr>
      <w:r w:rsidRPr="003E237B">
        <w:rPr>
          <w:rFonts w:hint="eastAsia"/>
        </w:rPr>
        <w:t>当日準備資料</w:t>
      </w: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00233" w:rsidRPr="00F00233" w:rsidTr="00967129">
        <w:tc>
          <w:tcPr>
            <w:tcW w:w="9742" w:type="dxa"/>
          </w:tcPr>
          <w:p w:rsidR="00F00233" w:rsidRPr="00F00233" w:rsidRDefault="00F00233" w:rsidP="00F00233">
            <w:pPr>
              <w:pStyle w:val="a8"/>
              <w:numPr>
                <w:ilvl w:val="0"/>
                <w:numId w:val="21"/>
              </w:numPr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0023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前年度及び今年度分を準備してください（指定のあるものを除く）。</w:t>
            </w:r>
          </w:p>
          <w:p w:rsidR="00F00233" w:rsidRPr="00F00233" w:rsidRDefault="00F00233" w:rsidP="00F00233">
            <w:pPr>
              <w:pStyle w:val="a8"/>
              <w:numPr>
                <w:ilvl w:val="0"/>
                <w:numId w:val="21"/>
              </w:numPr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0023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通常作成していない資料については、新たに作成していただく必要はありません。</w:t>
            </w:r>
          </w:p>
          <w:p w:rsidR="00F00233" w:rsidRPr="00F00233" w:rsidRDefault="00F00233" w:rsidP="00F00233">
            <w:pPr>
              <w:pStyle w:val="a8"/>
              <w:numPr>
                <w:ilvl w:val="0"/>
                <w:numId w:val="21"/>
              </w:numPr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0023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会場にすべての資料を準備しておく必要はありませんが、速やかに提示できるよう事前に確認又は準備をお願いします。</w:t>
            </w:r>
          </w:p>
          <w:p w:rsidR="00F00233" w:rsidRPr="00F00233" w:rsidRDefault="00F00233" w:rsidP="00F00233">
            <w:pPr>
              <w:pStyle w:val="a8"/>
              <w:numPr>
                <w:ilvl w:val="0"/>
                <w:numId w:val="21"/>
              </w:numPr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0023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データで保管している資料は、ノートパソコン等で閲覧できるようにしておいてください（印刷を求めることもあります）。</w:t>
            </w:r>
          </w:p>
          <w:p w:rsidR="00F00233" w:rsidRPr="00F00233" w:rsidRDefault="00F00233" w:rsidP="00F00233">
            <w:pPr>
              <w:pStyle w:val="a8"/>
              <w:numPr>
                <w:ilvl w:val="0"/>
                <w:numId w:val="21"/>
              </w:numPr>
              <w:ind w:leftChars="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0023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必要に応じて、資料の写しを徴取することや、記載のない資料の提示を求めることがあります。</w:t>
            </w:r>
          </w:p>
        </w:tc>
      </w:tr>
    </w:tbl>
    <w:p w:rsidR="0080572A" w:rsidRPr="00F00233" w:rsidRDefault="0080572A" w:rsidP="0080572A">
      <w:pPr>
        <w:spacing w:line="180" w:lineRule="exac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80572A" w:rsidRPr="00F00233" w:rsidRDefault="0080572A" w:rsidP="0080572A">
      <w:pPr>
        <w:pStyle w:val="1"/>
        <w:spacing w:line="320" w:lineRule="exact"/>
        <w:rPr>
          <w:rFonts w:ascii="BIZ UDP明朝 Medium" w:eastAsia="BIZ UDP明朝 Medium" w:hAnsi="BIZ UDP明朝 Medium"/>
          <w:color w:val="000000" w:themeColor="text1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</w:rPr>
        <w:t>Ⅰ確認基準</w:t>
      </w:r>
    </w:p>
    <w:p w:rsidR="0080572A" w:rsidRPr="00F00233" w:rsidRDefault="0080572A" w:rsidP="0080572A">
      <w:pPr>
        <w:pStyle w:val="a8"/>
        <w:numPr>
          <w:ilvl w:val="0"/>
          <w:numId w:val="2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法令遵守等の業務管理体制に関する書類（届出書副本等）</w:t>
      </w:r>
    </w:p>
    <w:p w:rsidR="0080572A" w:rsidRPr="00F00233" w:rsidRDefault="0080572A" w:rsidP="0080572A">
      <w:pPr>
        <w:pStyle w:val="a8"/>
        <w:numPr>
          <w:ilvl w:val="0"/>
          <w:numId w:val="2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研修に関する書類（研修計画・研修実施記録（事故防止・虐待防止・感染症予防等））</w:t>
      </w:r>
    </w:p>
    <w:p w:rsidR="0080572A" w:rsidRPr="00F00233" w:rsidRDefault="0080572A" w:rsidP="0080572A">
      <w:pPr>
        <w:pStyle w:val="a8"/>
        <w:numPr>
          <w:ilvl w:val="0"/>
          <w:numId w:val="24"/>
        </w:numPr>
        <w:spacing w:line="320" w:lineRule="exact"/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運営規程、重要事項説明書、利用契約書、個人情報提供同意書</w:t>
      </w:r>
    </w:p>
    <w:p w:rsidR="0080572A" w:rsidRPr="00F00233" w:rsidRDefault="0080572A" w:rsidP="0080572A">
      <w:pPr>
        <w:pStyle w:val="a8"/>
        <w:numPr>
          <w:ilvl w:val="0"/>
          <w:numId w:val="2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利用契約に係る選考資料（検討会会議録、検討結果等）</w:t>
      </w:r>
    </w:p>
    <w:p w:rsidR="0080572A" w:rsidRPr="00F00233" w:rsidRDefault="0080572A" w:rsidP="0080572A">
      <w:pPr>
        <w:pStyle w:val="a8"/>
        <w:numPr>
          <w:ilvl w:val="0"/>
          <w:numId w:val="2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児童名簿・児童に関する記録（児童の在籍記録、家庭・健康・発達状況、教育経過等に関する記録）</w:t>
      </w:r>
    </w:p>
    <w:p w:rsidR="0080572A" w:rsidRPr="00F00233" w:rsidRDefault="0080572A" w:rsidP="0080572A">
      <w:pPr>
        <w:pStyle w:val="a8"/>
        <w:numPr>
          <w:ilvl w:val="0"/>
          <w:numId w:val="2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自己評価、施設関係者評価、第三者評価の記録</w:t>
      </w:r>
    </w:p>
    <w:p w:rsidR="0080572A" w:rsidRPr="00F00233" w:rsidRDefault="0080572A" w:rsidP="0080572A">
      <w:pPr>
        <w:pStyle w:val="a8"/>
        <w:numPr>
          <w:ilvl w:val="0"/>
          <w:numId w:val="2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苦情者への対応記録、苦情の受付簿、苦情対応マニュアル</w:t>
      </w:r>
    </w:p>
    <w:p w:rsidR="0080572A" w:rsidRPr="00F00233" w:rsidRDefault="0080572A" w:rsidP="0080572A">
      <w:pPr>
        <w:pStyle w:val="a8"/>
        <w:numPr>
          <w:ilvl w:val="0"/>
          <w:numId w:val="2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事故発生防止のための指針（事故防止マニュアル）、事故防止委員会議録、事故及びヒヤリハットの記録、賠償責任保険証書</w:t>
      </w:r>
    </w:p>
    <w:p w:rsidR="0080572A" w:rsidRPr="00F00233" w:rsidRDefault="0080572A" w:rsidP="0080572A">
      <w:pPr>
        <w:pStyle w:val="a8"/>
        <w:numPr>
          <w:ilvl w:val="0"/>
          <w:numId w:val="2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法定代理受領通知</w:t>
      </w:r>
    </w:p>
    <w:p w:rsidR="0080572A" w:rsidRPr="00F00233" w:rsidRDefault="0080572A" w:rsidP="0080572A">
      <w:pPr>
        <w:pStyle w:val="a8"/>
        <w:numPr>
          <w:ilvl w:val="0"/>
          <w:numId w:val="2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利用者負担に係る請求書及び領収書</w:t>
      </w:r>
    </w:p>
    <w:p w:rsidR="0080572A" w:rsidRPr="00F00233" w:rsidRDefault="0080572A" w:rsidP="0080572A">
      <w:pPr>
        <w:pStyle w:val="a8"/>
        <w:numPr>
          <w:ilvl w:val="0"/>
          <w:numId w:val="2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給食に関する書類（献立表・給食日誌等）</w:t>
      </w:r>
    </w:p>
    <w:p w:rsidR="0080572A" w:rsidRPr="00F00233" w:rsidRDefault="0080572A" w:rsidP="0080572A">
      <w:pPr>
        <w:pStyle w:val="a8"/>
        <w:numPr>
          <w:ilvl w:val="0"/>
          <w:numId w:val="2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食物アレルギー対応に係る書類（アレルギー疾患対応マニュアル・アレルギー疾患生活管理指導表・保護者からの申出書・医師の意見書等）</w:t>
      </w:r>
    </w:p>
    <w:p w:rsidR="0080572A" w:rsidRPr="00F00233" w:rsidRDefault="0080572A" w:rsidP="0080572A">
      <w:pPr>
        <w:pStyle w:val="a8"/>
        <w:numPr>
          <w:ilvl w:val="0"/>
          <w:numId w:val="24"/>
        </w:numPr>
        <w:ind w:leftChars="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公定価格に係る各種加算の根拠資料</w:t>
      </w:r>
    </w:p>
    <w:p w:rsidR="0080572A" w:rsidRPr="00F00233" w:rsidRDefault="0080572A" w:rsidP="00F85570">
      <w:pPr>
        <w:widowControl/>
        <w:spacing w:line="100" w:lineRule="exact"/>
        <w:jc w:val="left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</w:p>
    <w:p w:rsidR="0080572A" w:rsidRPr="00F00233" w:rsidRDefault="0080572A" w:rsidP="00F85570">
      <w:pPr>
        <w:widowControl/>
        <w:spacing w:line="100" w:lineRule="exact"/>
        <w:jc w:val="left"/>
        <w:rPr>
          <w:rFonts w:ascii="BIZ UDP明朝 Medium" w:eastAsia="BIZ UDP明朝 Medium" w:hAnsi="BIZ UDP明朝 Medium" w:cs="Times New Roman"/>
          <w:color w:val="FF0000"/>
          <w:sz w:val="24"/>
          <w:szCs w:val="24"/>
        </w:rPr>
      </w:pPr>
    </w:p>
    <w:p w:rsidR="0080572A" w:rsidRPr="00F00233" w:rsidRDefault="0080572A" w:rsidP="00B074A4">
      <w:pPr>
        <w:pStyle w:val="1"/>
        <w:spacing w:line="320" w:lineRule="exact"/>
        <w:rPr>
          <w:rFonts w:ascii="BIZ UDP明朝 Medium" w:eastAsia="BIZ UDP明朝 Medium" w:hAnsi="BIZ UDP明朝 Medium"/>
        </w:rPr>
      </w:pPr>
      <w:r w:rsidRPr="00F00233">
        <w:rPr>
          <w:rFonts w:ascii="BIZ UDP明朝 Medium" w:eastAsia="BIZ UDP明朝 Medium" w:hAnsi="BIZ UDP明朝 Medium" w:hint="eastAsia"/>
        </w:rPr>
        <w:t>Ⅱ人事管理 及び</w:t>
      </w:r>
      <w:r w:rsidR="00727704" w:rsidRPr="00F00233">
        <w:rPr>
          <w:rFonts w:ascii="BIZ UDP明朝 Medium" w:eastAsia="BIZ UDP明朝 Medium" w:hAnsi="BIZ UDP明朝 Medium" w:hint="eastAsia"/>
        </w:rPr>
        <w:t xml:space="preserve"> </w:t>
      </w:r>
      <w:r w:rsidRPr="00F00233">
        <w:rPr>
          <w:rFonts w:ascii="BIZ UDP明朝 Medium" w:eastAsia="BIZ UDP明朝 Medium" w:hAnsi="BIZ UDP明朝 Medium" w:hint="eastAsia"/>
        </w:rPr>
        <w:t>非常災害対策</w:t>
      </w:r>
    </w:p>
    <w:p w:rsidR="0080572A" w:rsidRPr="00F00233" w:rsidRDefault="0080572A" w:rsidP="0080572A">
      <w:pPr>
        <w:pStyle w:val="a8"/>
        <w:numPr>
          <w:ilvl w:val="0"/>
          <w:numId w:val="23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sz w:val="24"/>
          <w:szCs w:val="24"/>
        </w:rPr>
        <w:t>雇用形態が分かる文書（雇用契約書、労働者派遣契約書等）</w:t>
      </w:r>
    </w:p>
    <w:p w:rsidR="00727704" w:rsidRPr="00F00233" w:rsidRDefault="0080572A" w:rsidP="00727704">
      <w:pPr>
        <w:pStyle w:val="a8"/>
        <w:numPr>
          <w:ilvl w:val="0"/>
          <w:numId w:val="23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sz w:val="24"/>
          <w:szCs w:val="24"/>
        </w:rPr>
        <w:t>従業者の資格証明書</w:t>
      </w:r>
    </w:p>
    <w:p w:rsidR="0080572A" w:rsidRPr="00F00233" w:rsidRDefault="00727704" w:rsidP="00727704">
      <w:pPr>
        <w:pStyle w:val="a8"/>
        <w:numPr>
          <w:ilvl w:val="0"/>
          <w:numId w:val="23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sz w:val="24"/>
          <w:szCs w:val="24"/>
        </w:rPr>
        <w:t>従業者の秘密保持誓約書</w:t>
      </w:r>
    </w:p>
    <w:p w:rsidR="0080572A" w:rsidRPr="00F00233" w:rsidRDefault="0080572A" w:rsidP="0080572A">
      <w:pPr>
        <w:pStyle w:val="a8"/>
        <w:numPr>
          <w:ilvl w:val="0"/>
          <w:numId w:val="23"/>
        </w:numPr>
        <w:spacing w:line="32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sz w:val="24"/>
          <w:szCs w:val="24"/>
        </w:rPr>
        <w:t>タイムカード・出勤簿（令和</w:t>
      </w:r>
      <w:r w:rsidR="00E47206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Pr="00F00233">
        <w:rPr>
          <w:rFonts w:ascii="BIZ UDP明朝 Medium" w:eastAsia="BIZ UDP明朝 Medium" w:hAnsi="BIZ UDP明朝 Medium" w:hint="eastAsia"/>
          <w:sz w:val="24"/>
          <w:szCs w:val="24"/>
        </w:rPr>
        <w:t>年及び令和</w:t>
      </w:r>
      <w:r w:rsidR="00E47206">
        <w:rPr>
          <w:rFonts w:ascii="BIZ UDP明朝 Medium" w:eastAsia="BIZ UDP明朝 Medium" w:hAnsi="BIZ UDP明朝 Medium" w:hint="eastAsia"/>
          <w:sz w:val="24"/>
          <w:szCs w:val="24"/>
        </w:rPr>
        <w:t>６</w:t>
      </w:r>
      <w:bookmarkStart w:id="0" w:name="_GoBack"/>
      <w:bookmarkEnd w:id="0"/>
      <w:r w:rsidRPr="00F00233">
        <w:rPr>
          <w:rFonts w:ascii="BIZ UDP明朝 Medium" w:eastAsia="BIZ UDP明朝 Medium" w:hAnsi="BIZ UDP明朝 Medium" w:hint="eastAsia"/>
          <w:sz w:val="24"/>
          <w:szCs w:val="24"/>
        </w:rPr>
        <w:t>年分）</w:t>
      </w:r>
    </w:p>
    <w:p w:rsidR="0080572A" w:rsidRPr="00F00233" w:rsidRDefault="0080572A" w:rsidP="0080572A">
      <w:pPr>
        <w:pStyle w:val="a8"/>
        <w:numPr>
          <w:ilvl w:val="0"/>
          <w:numId w:val="23"/>
        </w:numPr>
        <w:spacing w:line="32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sz w:val="24"/>
          <w:szCs w:val="24"/>
        </w:rPr>
        <w:t>従業者の健康診断の記録</w:t>
      </w:r>
    </w:p>
    <w:p w:rsidR="0080572A" w:rsidRPr="00F00233" w:rsidRDefault="0080572A" w:rsidP="0080572A">
      <w:pPr>
        <w:pStyle w:val="a8"/>
        <w:numPr>
          <w:ilvl w:val="0"/>
          <w:numId w:val="23"/>
        </w:numPr>
        <w:spacing w:line="32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F00233">
        <w:rPr>
          <w:rFonts w:ascii="BIZ UDP明朝 Medium" w:eastAsia="BIZ UDP明朝 Medium" w:hAnsi="BIZ UDP明朝 Medium" w:hint="eastAsia"/>
          <w:sz w:val="24"/>
          <w:szCs w:val="24"/>
        </w:rPr>
        <w:t>非常災害時対応マニュアル</w:t>
      </w:r>
    </w:p>
    <w:sectPr w:rsidR="0080572A" w:rsidRPr="00F00233" w:rsidSect="00FC7A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AED" w:rsidRDefault="00FF0AED" w:rsidP="001057D9">
      <w:r>
        <w:separator/>
      </w:r>
    </w:p>
  </w:endnote>
  <w:endnote w:type="continuationSeparator" w:id="0">
    <w:p w:rsidR="00FF0AED" w:rsidRDefault="00FF0AED" w:rsidP="0010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91670384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:rsidR="00174F76" w:rsidRDefault="00174F76" w:rsidP="00981315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:rsidR="00174F76" w:rsidRDefault="00174F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25109018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:rsidR="00174F76" w:rsidRDefault="00174F76" w:rsidP="00981315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E47206"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:rsidR="00174F76" w:rsidRDefault="00174F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166974"/>
      <w:docPartObj>
        <w:docPartGallery w:val="Page Numbers (Bottom of Page)"/>
        <w:docPartUnique/>
      </w:docPartObj>
    </w:sdtPr>
    <w:sdtEndPr/>
    <w:sdtContent>
      <w:p w:rsidR="004C3DE5" w:rsidRDefault="004C3D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67C4">
          <w:rPr>
            <w:noProof/>
            <w:lang w:val="ja-JP"/>
          </w:rPr>
          <w:t>1</w:t>
        </w:r>
        <w:r>
          <w:fldChar w:fldCharType="end"/>
        </w:r>
      </w:p>
    </w:sdtContent>
  </w:sdt>
  <w:p w:rsidR="004C3DE5" w:rsidRDefault="004C3D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AED" w:rsidRDefault="00FF0AED" w:rsidP="001057D9">
      <w:r>
        <w:separator/>
      </w:r>
    </w:p>
  </w:footnote>
  <w:footnote w:type="continuationSeparator" w:id="0">
    <w:p w:rsidR="00FF0AED" w:rsidRDefault="00FF0AED" w:rsidP="0010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E5" w:rsidRDefault="00E54499" w:rsidP="00155BF7">
    <w:pPr>
      <w:pStyle w:val="a4"/>
      <w:jc w:val="right"/>
    </w:pPr>
    <w:r>
      <w:rPr>
        <w:rFonts w:hint="eastAsia"/>
      </w:rPr>
      <w:t>〔</w:t>
    </w:r>
    <w:r w:rsidR="004F6E64">
      <w:rPr>
        <w:rFonts w:hint="eastAsia"/>
      </w:rPr>
      <w:t>幼稚園</w:t>
    </w:r>
    <w:r w:rsidR="004C3DE5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E5" w:rsidRPr="00627DA9" w:rsidRDefault="004C3DE5">
    <w:pPr>
      <w:pStyle w:val="a4"/>
      <w:rPr>
        <w:sz w:val="24"/>
        <w:szCs w:val="24"/>
      </w:rPr>
    </w:pPr>
    <w:r w:rsidRPr="00627DA9">
      <w:rPr>
        <w:rFonts w:hint="eastAsia"/>
        <w:sz w:val="24"/>
        <w:szCs w:val="24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9EE"/>
    <w:multiLevelType w:val="hybridMultilevel"/>
    <w:tmpl w:val="5134B716"/>
    <w:lvl w:ilvl="0" w:tplc="2A0A4A3E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3F2B"/>
    <w:multiLevelType w:val="hybridMultilevel"/>
    <w:tmpl w:val="31109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293C7F"/>
    <w:multiLevelType w:val="hybridMultilevel"/>
    <w:tmpl w:val="3D9AA230"/>
    <w:lvl w:ilvl="0" w:tplc="ADF4143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B21E9"/>
    <w:multiLevelType w:val="hybridMultilevel"/>
    <w:tmpl w:val="594C107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EEC7DC1"/>
    <w:multiLevelType w:val="hybridMultilevel"/>
    <w:tmpl w:val="72C442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E3343"/>
    <w:multiLevelType w:val="hybridMultilevel"/>
    <w:tmpl w:val="C32E5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655B95"/>
    <w:multiLevelType w:val="hybridMultilevel"/>
    <w:tmpl w:val="7940F1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305B6"/>
    <w:multiLevelType w:val="hybridMultilevel"/>
    <w:tmpl w:val="705045B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AD5CF1"/>
    <w:multiLevelType w:val="hybridMultilevel"/>
    <w:tmpl w:val="32A675C2"/>
    <w:lvl w:ilvl="0" w:tplc="ADF4143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C213EC"/>
    <w:multiLevelType w:val="hybridMultilevel"/>
    <w:tmpl w:val="00B2FD6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0D03EA4"/>
    <w:multiLevelType w:val="hybridMultilevel"/>
    <w:tmpl w:val="5B30A19C"/>
    <w:lvl w:ilvl="0" w:tplc="1BDC4A8C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43317BA1"/>
    <w:multiLevelType w:val="hybridMultilevel"/>
    <w:tmpl w:val="24FC43E2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5674491"/>
    <w:multiLevelType w:val="hybridMultilevel"/>
    <w:tmpl w:val="840E86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A50E25"/>
    <w:multiLevelType w:val="hybridMultilevel"/>
    <w:tmpl w:val="A7726DB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38C6C66"/>
    <w:multiLevelType w:val="hybridMultilevel"/>
    <w:tmpl w:val="9C04A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D02316"/>
    <w:multiLevelType w:val="hybridMultilevel"/>
    <w:tmpl w:val="87962F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F463C1"/>
    <w:multiLevelType w:val="hybridMultilevel"/>
    <w:tmpl w:val="38823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B80780"/>
    <w:multiLevelType w:val="hybridMultilevel"/>
    <w:tmpl w:val="BB02C5B6"/>
    <w:lvl w:ilvl="0" w:tplc="2C5E5C5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2C5E5C5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263C5D"/>
    <w:multiLevelType w:val="hybridMultilevel"/>
    <w:tmpl w:val="E5020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D12AC3"/>
    <w:multiLevelType w:val="hybridMultilevel"/>
    <w:tmpl w:val="84C031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FE75B82"/>
    <w:multiLevelType w:val="hybridMultilevel"/>
    <w:tmpl w:val="AB98688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0903360"/>
    <w:multiLevelType w:val="hybridMultilevel"/>
    <w:tmpl w:val="33025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697981"/>
    <w:multiLevelType w:val="hybridMultilevel"/>
    <w:tmpl w:val="1428B736"/>
    <w:lvl w:ilvl="0" w:tplc="2C5E5C5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3A27C1"/>
    <w:multiLevelType w:val="hybridMultilevel"/>
    <w:tmpl w:val="8BC6C6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634E42"/>
    <w:multiLevelType w:val="hybridMultilevel"/>
    <w:tmpl w:val="A232C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F6026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86312"/>
    <w:multiLevelType w:val="hybridMultilevel"/>
    <w:tmpl w:val="03F4E7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92279C"/>
    <w:multiLevelType w:val="hybridMultilevel"/>
    <w:tmpl w:val="79A2C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1C3855"/>
    <w:multiLevelType w:val="hybridMultilevel"/>
    <w:tmpl w:val="1C06964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80BAF3F0">
      <w:numFmt w:val="bullet"/>
      <w:lvlText w:val="※"/>
      <w:lvlJc w:val="left"/>
      <w:pPr>
        <w:ind w:left="900" w:hanging="48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3768D9"/>
    <w:multiLevelType w:val="hybridMultilevel"/>
    <w:tmpl w:val="158840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FF402D"/>
    <w:multiLevelType w:val="hybridMultilevel"/>
    <w:tmpl w:val="F87EAF02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3"/>
  </w:num>
  <w:num w:numId="5">
    <w:abstractNumId w:val="26"/>
  </w:num>
  <w:num w:numId="6">
    <w:abstractNumId w:val="21"/>
  </w:num>
  <w:num w:numId="7">
    <w:abstractNumId w:val="16"/>
  </w:num>
  <w:num w:numId="8">
    <w:abstractNumId w:val="18"/>
  </w:num>
  <w:num w:numId="9">
    <w:abstractNumId w:val="29"/>
  </w:num>
  <w:num w:numId="10">
    <w:abstractNumId w:val="5"/>
  </w:num>
  <w:num w:numId="11">
    <w:abstractNumId w:val="28"/>
  </w:num>
  <w:num w:numId="12">
    <w:abstractNumId w:val="24"/>
  </w:num>
  <w:num w:numId="13">
    <w:abstractNumId w:val="25"/>
  </w:num>
  <w:num w:numId="14">
    <w:abstractNumId w:val="13"/>
  </w:num>
  <w:num w:numId="15">
    <w:abstractNumId w:val="11"/>
  </w:num>
  <w:num w:numId="16">
    <w:abstractNumId w:val="15"/>
  </w:num>
  <w:num w:numId="17">
    <w:abstractNumId w:val="7"/>
  </w:num>
  <w:num w:numId="18">
    <w:abstractNumId w:val="19"/>
  </w:num>
  <w:num w:numId="19">
    <w:abstractNumId w:val="20"/>
  </w:num>
  <w:num w:numId="20">
    <w:abstractNumId w:val="14"/>
  </w:num>
  <w:num w:numId="21">
    <w:abstractNumId w:val="27"/>
  </w:num>
  <w:num w:numId="22">
    <w:abstractNumId w:val="12"/>
  </w:num>
  <w:num w:numId="23">
    <w:abstractNumId w:val="2"/>
  </w:num>
  <w:num w:numId="24">
    <w:abstractNumId w:val="0"/>
  </w:num>
  <w:num w:numId="25">
    <w:abstractNumId w:val="9"/>
  </w:num>
  <w:num w:numId="26">
    <w:abstractNumId w:val="3"/>
  </w:num>
  <w:num w:numId="27">
    <w:abstractNumId w:val="1"/>
  </w:num>
  <w:num w:numId="28">
    <w:abstractNumId w:val="22"/>
  </w:num>
  <w:num w:numId="29">
    <w:abstractNumId w:val="1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26"/>
    <w:rsid w:val="00023B04"/>
    <w:rsid w:val="00024081"/>
    <w:rsid w:val="0002782A"/>
    <w:rsid w:val="000404FC"/>
    <w:rsid w:val="0008766B"/>
    <w:rsid w:val="000D7672"/>
    <w:rsid w:val="000E7B31"/>
    <w:rsid w:val="000F0EF9"/>
    <w:rsid w:val="001057D9"/>
    <w:rsid w:val="00120684"/>
    <w:rsid w:val="00121088"/>
    <w:rsid w:val="00142CFF"/>
    <w:rsid w:val="00142EF0"/>
    <w:rsid w:val="00155BF7"/>
    <w:rsid w:val="0015666C"/>
    <w:rsid w:val="00173AB9"/>
    <w:rsid w:val="00174F76"/>
    <w:rsid w:val="00186E52"/>
    <w:rsid w:val="001A0F6F"/>
    <w:rsid w:val="001A787B"/>
    <w:rsid w:val="001A7DAB"/>
    <w:rsid w:val="001D42E6"/>
    <w:rsid w:val="001F02F9"/>
    <w:rsid w:val="001F3168"/>
    <w:rsid w:val="00202F55"/>
    <w:rsid w:val="00216161"/>
    <w:rsid w:val="002250BB"/>
    <w:rsid w:val="002539EA"/>
    <w:rsid w:val="00271A9E"/>
    <w:rsid w:val="00272567"/>
    <w:rsid w:val="00273181"/>
    <w:rsid w:val="002830FE"/>
    <w:rsid w:val="002843FF"/>
    <w:rsid w:val="002A3A96"/>
    <w:rsid w:val="002B0E88"/>
    <w:rsid w:val="002D593C"/>
    <w:rsid w:val="002D59B7"/>
    <w:rsid w:val="002E0300"/>
    <w:rsid w:val="002E2307"/>
    <w:rsid w:val="002F3C2B"/>
    <w:rsid w:val="00306BAC"/>
    <w:rsid w:val="00313AAD"/>
    <w:rsid w:val="00333193"/>
    <w:rsid w:val="00333E6D"/>
    <w:rsid w:val="0033428B"/>
    <w:rsid w:val="003359BC"/>
    <w:rsid w:val="00341D28"/>
    <w:rsid w:val="00362D84"/>
    <w:rsid w:val="00370419"/>
    <w:rsid w:val="00381F97"/>
    <w:rsid w:val="003964CC"/>
    <w:rsid w:val="003A3D16"/>
    <w:rsid w:val="003B1AE6"/>
    <w:rsid w:val="003D59AE"/>
    <w:rsid w:val="003E2824"/>
    <w:rsid w:val="003F3C2E"/>
    <w:rsid w:val="00410229"/>
    <w:rsid w:val="00412E5F"/>
    <w:rsid w:val="00430B64"/>
    <w:rsid w:val="00430FC1"/>
    <w:rsid w:val="00433EF3"/>
    <w:rsid w:val="004433F8"/>
    <w:rsid w:val="00466567"/>
    <w:rsid w:val="00480730"/>
    <w:rsid w:val="00481D9D"/>
    <w:rsid w:val="004820C7"/>
    <w:rsid w:val="00495937"/>
    <w:rsid w:val="004B2555"/>
    <w:rsid w:val="004C3DE5"/>
    <w:rsid w:val="004E370B"/>
    <w:rsid w:val="004F4C71"/>
    <w:rsid w:val="004F6E64"/>
    <w:rsid w:val="00502750"/>
    <w:rsid w:val="005133AD"/>
    <w:rsid w:val="00531069"/>
    <w:rsid w:val="00585317"/>
    <w:rsid w:val="00590A3A"/>
    <w:rsid w:val="005A319A"/>
    <w:rsid w:val="005A5121"/>
    <w:rsid w:val="005B7A1E"/>
    <w:rsid w:val="005C252F"/>
    <w:rsid w:val="005D3C68"/>
    <w:rsid w:val="00613A30"/>
    <w:rsid w:val="00627D4A"/>
    <w:rsid w:val="00627DA9"/>
    <w:rsid w:val="00630AEF"/>
    <w:rsid w:val="00640AC7"/>
    <w:rsid w:val="00653F9A"/>
    <w:rsid w:val="00657526"/>
    <w:rsid w:val="0066604D"/>
    <w:rsid w:val="00682842"/>
    <w:rsid w:val="00683507"/>
    <w:rsid w:val="006A223F"/>
    <w:rsid w:val="006C0038"/>
    <w:rsid w:val="006D2462"/>
    <w:rsid w:val="006D267F"/>
    <w:rsid w:val="006F1A47"/>
    <w:rsid w:val="006F3204"/>
    <w:rsid w:val="006F4CBA"/>
    <w:rsid w:val="007057C8"/>
    <w:rsid w:val="00710BA3"/>
    <w:rsid w:val="0072054D"/>
    <w:rsid w:val="0072529E"/>
    <w:rsid w:val="00727704"/>
    <w:rsid w:val="00731992"/>
    <w:rsid w:val="007336E9"/>
    <w:rsid w:val="007519E3"/>
    <w:rsid w:val="00755526"/>
    <w:rsid w:val="00763DFF"/>
    <w:rsid w:val="007A57CD"/>
    <w:rsid w:val="007B769D"/>
    <w:rsid w:val="007C5327"/>
    <w:rsid w:val="007C57EF"/>
    <w:rsid w:val="007E1A80"/>
    <w:rsid w:val="00801C65"/>
    <w:rsid w:val="0080572A"/>
    <w:rsid w:val="00822F95"/>
    <w:rsid w:val="00847562"/>
    <w:rsid w:val="00850636"/>
    <w:rsid w:val="00874F59"/>
    <w:rsid w:val="008767C4"/>
    <w:rsid w:val="008848CF"/>
    <w:rsid w:val="00892665"/>
    <w:rsid w:val="008B5706"/>
    <w:rsid w:val="0090690A"/>
    <w:rsid w:val="0092126D"/>
    <w:rsid w:val="00925333"/>
    <w:rsid w:val="00935429"/>
    <w:rsid w:val="00940B9B"/>
    <w:rsid w:val="009A752F"/>
    <w:rsid w:val="00A100CA"/>
    <w:rsid w:val="00A22869"/>
    <w:rsid w:val="00A36BB4"/>
    <w:rsid w:val="00A60850"/>
    <w:rsid w:val="00A83982"/>
    <w:rsid w:val="00A86D7E"/>
    <w:rsid w:val="00AA5761"/>
    <w:rsid w:val="00AB6C58"/>
    <w:rsid w:val="00AC146F"/>
    <w:rsid w:val="00B074A4"/>
    <w:rsid w:val="00B1094B"/>
    <w:rsid w:val="00B14E3C"/>
    <w:rsid w:val="00B2045E"/>
    <w:rsid w:val="00B50364"/>
    <w:rsid w:val="00B5194D"/>
    <w:rsid w:val="00B702EC"/>
    <w:rsid w:val="00BA3D8C"/>
    <w:rsid w:val="00BB15DD"/>
    <w:rsid w:val="00BC0392"/>
    <w:rsid w:val="00BD22F7"/>
    <w:rsid w:val="00BD58DD"/>
    <w:rsid w:val="00BD7BF2"/>
    <w:rsid w:val="00BF6226"/>
    <w:rsid w:val="00C00D4A"/>
    <w:rsid w:val="00C0654C"/>
    <w:rsid w:val="00C123EE"/>
    <w:rsid w:val="00C60AA9"/>
    <w:rsid w:val="00C74F57"/>
    <w:rsid w:val="00C772EF"/>
    <w:rsid w:val="00C864C9"/>
    <w:rsid w:val="00C90303"/>
    <w:rsid w:val="00C9606F"/>
    <w:rsid w:val="00CA2C3F"/>
    <w:rsid w:val="00CB4FBB"/>
    <w:rsid w:val="00CE0C15"/>
    <w:rsid w:val="00D14B42"/>
    <w:rsid w:val="00D17F94"/>
    <w:rsid w:val="00D31886"/>
    <w:rsid w:val="00D31924"/>
    <w:rsid w:val="00D365B9"/>
    <w:rsid w:val="00D50C97"/>
    <w:rsid w:val="00D67AFC"/>
    <w:rsid w:val="00D82AA5"/>
    <w:rsid w:val="00DB3FED"/>
    <w:rsid w:val="00DB66DD"/>
    <w:rsid w:val="00DC18D2"/>
    <w:rsid w:val="00DE1E44"/>
    <w:rsid w:val="00DF167C"/>
    <w:rsid w:val="00DF40C7"/>
    <w:rsid w:val="00E16CF5"/>
    <w:rsid w:val="00E257D9"/>
    <w:rsid w:val="00E4553C"/>
    <w:rsid w:val="00E47206"/>
    <w:rsid w:val="00E54499"/>
    <w:rsid w:val="00E66F80"/>
    <w:rsid w:val="00E73FD9"/>
    <w:rsid w:val="00E9078D"/>
    <w:rsid w:val="00E95D0C"/>
    <w:rsid w:val="00EF16F9"/>
    <w:rsid w:val="00EF2E66"/>
    <w:rsid w:val="00F00233"/>
    <w:rsid w:val="00F2638A"/>
    <w:rsid w:val="00F3114C"/>
    <w:rsid w:val="00F441FD"/>
    <w:rsid w:val="00F462E1"/>
    <w:rsid w:val="00F50026"/>
    <w:rsid w:val="00F51039"/>
    <w:rsid w:val="00F52281"/>
    <w:rsid w:val="00F5483A"/>
    <w:rsid w:val="00F85570"/>
    <w:rsid w:val="00F9436E"/>
    <w:rsid w:val="00FC7A49"/>
    <w:rsid w:val="00FF03CA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4F97418"/>
  <w15:docId w15:val="{752C07F3-4379-4A51-BDEE-BF10B708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9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07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1AE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05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7D9"/>
  </w:style>
  <w:style w:type="paragraph" w:styleId="a6">
    <w:name w:val="footer"/>
    <w:basedOn w:val="a"/>
    <w:link w:val="a7"/>
    <w:uiPriority w:val="99"/>
    <w:unhideWhenUsed/>
    <w:rsid w:val="00105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7D9"/>
  </w:style>
  <w:style w:type="paragraph" w:styleId="a8">
    <w:name w:val="List Paragraph"/>
    <w:basedOn w:val="a"/>
    <w:uiPriority w:val="34"/>
    <w:qFormat/>
    <w:rsid w:val="009069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8398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0730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155BF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55BF7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502750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D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uiPriority w:val="11"/>
    <w:qFormat/>
    <w:rsid w:val="00174F76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174F76"/>
    <w:rPr>
      <w:sz w:val="24"/>
      <w:szCs w:val="24"/>
    </w:rPr>
  </w:style>
  <w:style w:type="character" w:styleId="af0">
    <w:name w:val="Strong"/>
    <w:basedOn w:val="a0"/>
    <w:uiPriority w:val="22"/>
    <w:qFormat/>
    <w:rsid w:val="00174F76"/>
    <w:rPr>
      <w:b/>
      <w:bCs/>
    </w:rPr>
  </w:style>
  <w:style w:type="character" w:styleId="af1">
    <w:name w:val="page number"/>
    <w:basedOn w:val="a0"/>
    <w:uiPriority w:val="99"/>
    <w:semiHidden/>
    <w:unhideWhenUsed/>
    <w:rsid w:val="0017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8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&#30435;&#26619;&#20840;&#33324;\&#25351;&#23566;&#30435;&#26619;&#38306;&#20418;\&#30435;&#26619;&#36890;&#30693;&#38306;&#20418;\&#36215;&#26696;&#31561;\&#36215;&#26696;&#12539;&#36890;&#30693;&#38306;&#20418;\&#36215;&#26696;\&#65320;&#65298;&#65297;\&#65298;&#65297;&#24180;&#65297;&#65298;&#26376;&#2099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DB705-3F8D-4937-95BA-C0E1E3DB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1751</TotalTime>
  <Pages>2</Pages>
  <Words>1173</Words>
  <Characters>20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越谷市役所</cp:lastModifiedBy>
  <cp:revision>94</cp:revision>
  <cp:lastPrinted>2021-05-28T01:16:00Z</cp:lastPrinted>
  <dcterms:created xsi:type="dcterms:W3CDTF">2009-11-02T05:50:00Z</dcterms:created>
  <dcterms:modified xsi:type="dcterms:W3CDTF">2024-07-29T05:50:00Z</dcterms:modified>
</cp:coreProperties>
</file>