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43A4" w14:textId="3AEB2D47" w:rsidR="00066BD2" w:rsidRDefault="00066BD2" w:rsidP="00C227EC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E84DEA">
        <w:rPr>
          <w:rFonts w:ascii="BIZ UD明朝 Medium" w:eastAsia="BIZ UD明朝 Medium" w:hAnsi="BIZ UD明朝 Medium" w:hint="eastAsia"/>
          <w:sz w:val="22"/>
          <w:szCs w:val="24"/>
        </w:rPr>
        <w:t>８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年　　月　　日　</w:t>
      </w:r>
    </w:p>
    <w:p w14:paraId="47B8B310" w14:textId="708D3879" w:rsidR="00066BD2" w:rsidRPr="00066BD2" w:rsidRDefault="00066BD2" w:rsidP="00066BD2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066BD2">
        <w:rPr>
          <w:rFonts w:ascii="BIZ UD明朝 Medium" w:eastAsia="BIZ UD明朝 Medium" w:hAnsi="BIZ UD明朝 Medium" w:hint="eastAsia"/>
          <w:sz w:val="28"/>
          <w:szCs w:val="32"/>
        </w:rPr>
        <w:t>川柳中学校の</w:t>
      </w:r>
      <w:r w:rsidR="00E84DEA">
        <w:rPr>
          <w:rFonts w:ascii="BIZ UD明朝 Medium" w:eastAsia="BIZ UD明朝 Medium" w:hAnsi="BIZ UD明朝 Medium" w:hint="eastAsia"/>
          <w:sz w:val="28"/>
          <w:szCs w:val="32"/>
        </w:rPr>
        <w:t>学用品</w:t>
      </w:r>
      <w:r w:rsidRPr="00066BD2">
        <w:rPr>
          <w:rFonts w:ascii="BIZ UD明朝 Medium" w:eastAsia="BIZ UD明朝 Medium" w:hAnsi="BIZ UD明朝 Medium" w:hint="eastAsia"/>
          <w:sz w:val="28"/>
          <w:szCs w:val="32"/>
        </w:rPr>
        <w:t>仕様説明会　参加申込書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66BD2" w14:paraId="6EFB24FF" w14:textId="77777777" w:rsidTr="00066BD2">
        <w:trPr>
          <w:trHeight w:val="510"/>
        </w:trPr>
        <w:tc>
          <w:tcPr>
            <w:tcW w:w="2405" w:type="dxa"/>
            <w:vMerge w:val="restart"/>
          </w:tcPr>
          <w:p w14:paraId="4D49F3EC" w14:textId="77777777" w:rsidR="00066BD2" w:rsidRDefault="00066BD2" w:rsidP="00066BD2">
            <w:pPr>
              <w:snapToGrid w:val="0"/>
              <w:spacing w:line="160" w:lineRule="exact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24F10B3" w14:textId="5E2F07C5" w:rsidR="00066BD2" w:rsidRPr="00066BD2" w:rsidRDefault="00066BD2" w:rsidP="00066B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066B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（ふりがな）</w:t>
            </w:r>
          </w:p>
          <w:p w14:paraId="78276C0A" w14:textId="77777777" w:rsidR="00066BD2" w:rsidRDefault="00066BD2" w:rsidP="00066BD2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7DD2C004" w14:textId="77777777" w:rsidR="00066BD2" w:rsidRDefault="00066BD2" w:rsidP="00066BD2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7EAD3DA5" w14:textId="13584E01" w:rsidR="00066BD2" w:rsidRDefault="00066BD2" w:rsidP="00066BD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66B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販売店名</w:t>
            </w:r>
          </w:p>
        </w:tc>
        <w:tc>
          <w:tcPr>
            <w:tcW w:w="7223" w:type="dxa"/>
            <w:tcBorders>
              <w:bottom w:val="dashed" w:sz="4" w:space="0" w:color="auto"/>
            </w:tcBorders>
          </w:tcPr>
          <w:p w14:paraId="5722D967" w14:textId="77777777" w:rsidR="00066BD2" w:rsidRPr="00641CA3" w:rsidRDefault="00066BD2" w:rsidP="00066BD2">
            <w:pPr>
              <w:spacing w:line="480" w:lineRule="auto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66BD2" w14:paraId="303F8B41" w14:textId="77777777" w:rsidTr="00066BD2">
        <w:trPr>
          <w:trHeight w:val="784"/>
        </w:trPr>
        <w:tc>
          <w:tcPr>
            <w:tcW w:w="2405" w:type="dxa"/>
            <w:vMerge/>
          </w:tcPr>
          <w:p w14:paraId="529864C3" w14:textId="77777777" w:rsidR="00066BD2" w:rsidRDefault="00066BD2" w:rsidP="00066BD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7223" w:type="dxa"/>
            <w:tcBorders>
              <w:top w:val="dashed" w:sz="4" w:space="0" w:color="auto"/>
            </w:tcBorders>
          </w:tcPr>
          <w:p w14:paraId="3B5E6B1A" w14:textId="77777777" w:rsidR="00066BD2" w:rsidRDefault="00066BD2" w:rsidP="00066B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66BD2" w14:paraId="61F29523" w14:textId="77777777" w:rsidTr="0037656D">
        <w:trPr>
          <w:trHeight w:val="1831"/>
        </w:trPr>
        <w:tc>
          <w:tcPr>
            <w:tcW w:w="2405" w:type="dxa"/>
            <w:vAlign w:val="center"/>
          </w:tcPr>
          <w:p w14:paraId="33C75003" w14:textId="4ADF7953" w:rsidR="00066BD2" w:rsidRPr="00066BD2" w:rsidRDefault="00066BD2" w:rsidP="00066B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066B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住　所</w:t>
            </w:r>
          </w:p>
        </w:tc>
        <w:tc>
          <w:tcPr>
            <w:tcW w:w="7223" w:type="dxa"/>
          </w:tcPr>
          <w:p w14:paraId="3592D518" w14:textId="77777777" w:rsidR="00066BD2" w:rsidRDefault="00066BD2" w:rsidP="00066BD2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D96E0F2" w14:textId="77777777" w:rsidR="00066BD2" w:rsidRDefault="00066B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〒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  <w:u w:val="single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-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  <w:u w:val="single"/>
              </w:rPr>
              <w:t xml:space="preserve">                 </w:t>
            </w:r>
          </w:p>
          <w:p w14:paraId="005542DC" w14:textId="1FF3ABC7" w:rsidR="0037656D" w:rsidRPr="00066BD2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7656D" w14:paraId="22AC11C3" w14:textId="77777777" w:rsidTr="0037656D">
        <w:trPr>
          <w:trHeight w:val="660"/>
        </w:trPr>
        <w:tc>
          <w:tcPr>
            <w:tcW w:w="2405" w:type="dxa"/>
            <w:vMerge w:val="restart"/>
          </w:tcPr>
          <w:p w14:paraId="4A7417D0" w14:textId="77777777" w:rsidR="0037656D" w:rsidRDefault="0037656D" w:rsidP="0037656D">
            <w:pPr>
              <w:snapToGrid w:val="0"/>
              <w:spacing w:line="1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26C058E" w14:textId="56D87E5A" w:rsidR="0037656D" w:rsidRDefault="0037656D" w:rsidP="0037656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（ふりがな）</w:t>
            </w:r>
          </w:p>
          <w:p w14:paraId="07186639" w14:textId="77777777" w:rsidR="0037656D" w:rsidRDefault="0037656D" w:rsidP="0037656D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825B722" w14:textId="77777777" w:rsidR="0037656D" w:rsidRDefault="0037656D" w:rsidP="0037656D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C7393AC" w14:textId="77777777" w:rsidR="0037656D" w:rsidRDefault="0037656D" w:rsidP="0037656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参加者氏名</w:t>
            </w:r>
          </w:p>
          <w:p w14:paraId="325047CB" w14:textId="6895D34F" w:rsidR="0037656D" w:rsidRPr="00066BD2" w:rsidRDefault="0037656D" w:rsidP="0037656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※</w:t>
            </w:r>
            <w:r w:rsidRPr="0037656D">
              <w:rPr>
                <w:rFonts w:ascii="BIZ UD明朝 Medium" w:eastAsia="BIZ UD明朝 Medium" w:hAnsi="BIZ UD明朝 Medium" w:hint="eastAsia"/>
                <w:sz w:val="20"/>
                <w:szCs w:val="21"/>
              </w:rPr>
              <w:t>括弧内には役職記入</w:t>
            </w:r>
          </w:p>
        </w:tc>
        <w:tc>
          <w:tcPr>
            <w:tcW w:w="7223" w:type="dxa"/>
            <w:tcBorders>
              <w:bottom w:val="dashed" w:sz="4" w:space="0" w:color="auto"/>
            </w:tcBorders>
          </w:tcPr>
          <w:p w14:paraId="4CDF0412" w14:textId="77777777" w:rsidR="0037656D" w:rsidRPr="00066BD2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7656D" w14:paraId="24DCFD46" w14:textId="77777777" w:rsidTr="0037656D">
        <w:trPr>
          <w:trHeight w:val="747"/>
        </w:trPr>
        <w:tc>
          <w:tcPr>
            <w:tcW w:w="2405" w:type="dxa"/>
            <w:vMerge/>
          </w:tcPr>
          <w:p w14:paraId="06E93DA4" w14:textId="77777777" w:rsidR="0037656D" w:rsidRDefault="0037656D" w:rsidP="0037656D">
            <w:pPr>
              <w:snapToGrid w:val="0"/>
              <w:spacing w:line="1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223" w:type="dxa"/>
            <w:tcBorders>
              <w:top w:val="dashed" w:sz="4" w:space="0" w:color="auto"/>
            </w:tcBorders>
          </w:tcPr>
          <w:p w14:paraId="2E314E33" w14:textId="77777777" w:rsidR="0037656D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7FA7DED" w14:textId="77777777" w:rsidR="0037656D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CEE8123" w14:textId="7BEBABFD" w:rsidR="0037656D" w:rsidRPr="00066BD2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　　　　　　　　　　　　　　　　）</w:t>
            </w:r>
          </w:p>
        </w:tc>
      </w:tr>
      <w:tr w:rsidR="0037656D" w14:paraId="3CF0B489" w14:textId="77777777" w:rsidTr="0037656D">
        <w:trPr>
          <w:trHeight w:val="733"/>
        </w:trPr>
        <w:tc>
          <w:tcPr>
            <w:tcW w:w="2405" w:type="dxa"/>
            <w:vMerge w:val="restart"/>
          </w:tcPr>
          <w:p w14:paraId="57B47655" w14:textId="77777777" w:rsidR="0037656D" w:rsidRDefault="0037656D" w:rsidP="0037656D">
            <w:pPr>
              <w:snapToGrid w:val="0"/>
              <w:spacing w:line="1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12C928A" w14:textId="77777777" w:rsidR="0037656D" w:rsidRDefault="0037656D" w:rsidP="0037656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（ふりがな）</w:t>
            </w:r>
          </w:p>
          <w:p w14:paraId="65FE950B" w14:textId="77777777" w:rsidR="0037656D" w:rsidRDefault="0037656D" w:rsidP="0037656D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2A8A9D3" w14:textId="77777777" w:rsidR="0037656D" w:rsidRDefault="0037656D" w:rsidP="0037656D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B87F3E5" w14:textId="77777777" w:rsidR="0037656D" w:rsidRDefault="0037656D" w:rsidP="0037656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参加者氏名</w:t>
            </w:r>
          </w:p>
          <w:p w14:paraId="3E323CE8" w14:textId="754CE7DA" w:rsidR="0037656D" w:rsidRPr="00066BD2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※</w:t>
            </w:r>
            <w:r w:rsidRPr="0037656D">
              <w:rPr>
                <w:rFonts w:ascii="BIZ UD明朝 Medium" w:eastAsia="BIZ UD明朝 Medium" w:hAnsi="BIZ UD明朝 Medium" w:hint="eastAsia"/>
                <w:sz w:val="20"/>
                <w:szCs w:val="21"/>
              </w:rPr>
              <w:t>括弧内には役職記入</w:t>
            </w:r>
          </w:p>
        </w:tc>
        <w:tc>
          <w:tcPr>
            <w:tcW w:w="7223" w:type="dxa"/>
            <w:tcBorders>
              <w:bottom w:val="dashed" w:sz="4" w:space="0" w:color="auto"/>
            </w:tcBorders>
          </w:tcPr>
          <w:p w14:paraId="28576CAB" w14:textId="77777777" w:rsidR="0037656D" w:rsidRPr="00066BD2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7656D" w14:paraId="1FDC00CF" w14:textId="77777777" w:rsidTr="0037656D">
        <w:trPr>
          <w:trHeight w:val="1035"/>
        </w:trPr>
        <w:tc>
          <w:tcPr>
            <w:tcW w:w="2405" w:type="dxa"/>
            <w:vMerge/>
          </w:tcPr>
          <w:p w14:paraId="202D01CB" w14:textId="77777777" w:rsidR="0037656D" w:rsidRDefault="0037656D" w:rsidP="0037656D">
            <w:pPr>
              <w:snapToGrid w:val="0"/>
              <w:spacing w:line="1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223" w:type="dxa"/>
            <w:tcBorders>
              <w:top w:val="dashed" w:sz="4" w:space="0" w:color="auto"/>
            </w:tcBorders>
          </w:tcPr>
          <w:p w14:paraId="00EEAA69" w14:textId="77777777" w:rsidR="0037656D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3B2BD18" w14:textId="77777777" w:rsidR="0037656D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9AA9326" w14:textId="4503CE43" w:rsidR="0037656D" w:rsidRPr="00066BD2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　　　　　　　　　　　　　　　　）</w:t>
            </w:r>
          </w:p>
        </w:tc>
      </w:tr>
      <w:tr w:rsidR="00066BD2" w14:paraId="582105B3" w14:textId="77777777" w:rsidTr="0037656D">
        <w:trPr>
          <w:trHeight w:val="944"/>
        </w:trPr>
        <w:tc>
          <w:tcPr>
            <w:tcW w:w="2405" w:type="dxa"/>
            <w:vAlign w:val="center"/>
          </w:tcPr>
          <w:p w14:paraId="23F74B7B" w14:textId="77777777" w:rsidR="00066BD2" w:rsidRDefault="0037656D" w:rsidP="0037656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連絡先</w:t>
            </w:r>
          </w:p>
          <w:p w14:paraId="794AD27E" w14:textId="4A195BB4" w:rsidR="0037656D" w:rsidRPr="00066BD2" w:rsidRDefault="0037656D" w:rsidP="0037656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（ＴＥＬ）</w:t>
            </w:r>
          </w:p>
        </w:tc>
        <w:tc>
          <w:tcPr>
            <w:tcW w:w="7223" w:type="dxa"/>
            <w:vAlign w:val="center"/>
          </w:tcPr>
          <w:p w14:paraId="467A2D1A" w14:textId="4840ED4D" w:rsidR="00066BD2" w:rsidRPr="00066BD2" w:rsidRDefault="00376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―　　　　　　　　　　―</w:t>
            </w:r>
          </w:p>
        </w:tc>
      </w:tr>
      <w:tr w:rsidR="00C227EC" w14:paraId="32725CAB" w14:textId="77777777" w:rsidTr="0037656D">
        <w:trPr>
          <w:trHeight w:val="944"/>
        </w:trPr>
        <w:tc>
          <w:tcPr>
            <w:tcW w:w="2405" w:type="dxa"/>
            <w:vAlign w:val="center"/>
          </w:tcPr>
          <w:p w14:paraId="74193E3A" w14:textId="556EF1D2" w:rsidR="00C227EC" w:rsidRDefault="00C227EC" w:rsidP="0037656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メールアドレス</w:t>
            </w:r>
          </w:p>
        </w:tc>
        <w:tc>
          <w:tcPr>
            <w:tcW w:w="7223" w:type="dxa"/>
            <w:vAlign w:val="center"/>
          </w:tcPr>
          <w:p w14:paraId="077519FB" w14:textId="77777777" w:rsidR="00C227EC" w:rsidRDefault="00C227E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4AF48090" w14:textId="35DE99A2" w:rsidR="00066BD2" w:rsidRPr="0037656D" w:rsidRDefault="0037656D" w:rsidP="000E7A3D">
      <w:pPr>
        <w:pStyle w:val="ae"/>
        <w:numPr>
          <w:ilvl w:val="0"/>
          <w:numId w:val="1"/>
        </w:numPr>
        <w:spacing w:line="400" w:lineRule="exact"/>
        <w:ind w:leftChars="0" w:left="584" w:hanging="357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会場の都合上、各販売店の参加人数は</w:t>
      </w:r>
      <w:r w:rsidRPr="000E7A3D">
        <w:rPr>
          <w:rFonts w:ascii="BIZ UD明朝 Medium" w:eastAsia="BIZ UD明朝 Medium" w:hAnsi="BIZ UD明朝 Medium" w:hint="eastAsia"/>
          <w:b/>
          <w:bCs/>
          <w:sz w:val="28"/>
          <w:szCs w:val="32"/>
        </w:rPr>
        <w:t>２名まで</w:t>
      </w:r>
      <w:r>
        <w:rPr>
          <w:rFonts w:ascii="BIZ UD明朝 Medium" w:eastAsia="BIZ UD明朝 Medium" w:hAnsi="BIZ UD明朝 Medium" w:hint="eastAsia"/>
          <w:sz w:val="22"/>
          <w:szCs w:val="24"/>
        </w:rPr>
        <w:t>とさせていただきます</w:t>
      </w:r>
    </w:p>
    <w:p w14:paraId="31D1FB89" w14:textId="77777777" w:rsidR="00C227EC" w:rsidRDefault="00C227EC">
      <w:pPr>
        <w:rPr>
          <w:rFonts w:ascii="BIZ UD明朝 Medium" w:eastAsia="BIZ UD明朝 Medium" w:hAnsi="BIZ UD明朝 Medium"/>
          <w:sz w:val="22"/>
          <w:szCs w:val="24"/>
        </w:rPr>
      </w:pPr>
    </w:p>
    <w:p w14:paraId="648C7125" w14:textId="4ED08477" w:rsidR="00066BD2" w:rsidRDefault="000E7A3D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6AE03" wp14:editId="4329CE5D">
                <wp:simplePos x="0" y="0"/>
                <wp:positionH relativeFrom="column">
                  <wp:posOffset>3810</wp:posOffset>
                </wp:positionH>
                <wp:positionV relativeFrom="paragraph">
                  <wp:posOffset>88265</wp:posOffset>
                </wp:positionV>
                <wp:extent cx="6115050" cy="1981200"/>
                <wp:effectExtent l="19050" t="19050" r="19050" b="19050"/>
                <wp:wrapNone/>
                <wp:docPr id="4275055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981200"/>
                        </a:xfrm>
                        <a:prstGeom prst="rect">
                          <a:avLst/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0DE0F" id="正方形/長方形 1" o:spid="_x0000_s1026" style="position:absolute;margin-left:.3pt;margin-top:6.95pt;width:481.5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" filled="f" strokecolor="#0a121c [484]" strokeweight="3pt">
                <v:stroke linestyle="thinThin"/>
              </v:rect>
            </w:pict>
          </mc:Fallback>
        </mc:AlternateContent>
      </w:r>
    </w:p>
    <w:p w14:paraId="1F86C286" w14:textId="295CD40B" w:rsidR="00066BD2" w:rsidRDefault="0037656D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川柳中学校</w:t>
      </w:r>
      <w:r w:rsidR="00036CFF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641CA3">
        <w:rPr>
          <w:rFonts w:ascii="BIZ UD明朝 Medium" w:eastAsia="BIZ UD明朝 Medium" w:hAnsi="BIZ UD明朝 Medium" w:hint="eastAsia"/>
          <w:sz w:val="22"/>
          <w:szCs w:val="24"/>
        </w:rPr>
        <w:t>学用品</w:t>
      </w:r>
      <w:r>
        <w:rPr>
          <w:rFonts w:ascii="BIZ UD明朝 Medium" w:eastAsia="BIZ UD明朝 Medium" w:hAnsi="BIZ UD明朝 Medium" w:hint="eastAsia"/>
          <w:sz w:val="22"/>
          <w:szCs w:val="24"/>
        </w:rPr>
        <w:t>仕様説明会</w:t>
      </w:r>
    </w:p>
    <w:p w14:paraId="69EB65DC" w14:textId="5F069CB4" w:rsidR="0037656D" w:rsidRPr="00834E19" w:rsidRDefault="0037656D">
      <w:pPr>
        <w:rPr>
          <w:rFonts w:ascii="BIZ UD明朝 Medium" w:eastAsia="BIZ UD明朝 Medium" w:hAnsi="BIZ UD明朝 Medium"/>
          <w:sz w:val="16"/>
          <w:szCs w:val="18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0E7A3D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4"/>
        </w:rPr>
        <w:t>日　時　　　令和</w:t>
      </w:r>
      <w:r w:rsidR="00E84DEA">
        <w:rPr>
          <w:rFonts w:ascii="BIZ UD明朝 Medium" w:eastAsia="BIZ UD明朝 Medium" w:hAnsi="BIZ UD明朝 Medium" w:hint="eastAsia"/>
          <w:sz w:val="22"/>
          <w:szCs w:val="24"/>
        </w:rPr>
        <w:t>８</w:t>
      </w:r>
      <w:r>
        <w:rPr>
          <w:rFonts w:ascii="BIZ UD明朝 Medium" w:eastAsia="BIZ UD明朝 Medium" w:hAnsi="BIZ UD明朝 Medium" w:hint="eastAsia"/>
          <w:sz w:val="22"/>
          <w:szCs w:val="24"/>
        </w:rPr>
        <w:t>年４月</w:t>
      </w:r>
      <w:r w:rsidR="00834E19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E84DEA">
        <w:rPr>
          <w:rFonts w:ascii="BIZ UD明朝 Medium" w:eastAsia="BIZ UD明朝 Medium" w:hAnsi="BIZ UD明朝 Medium" w:hint="eastAsia"/>
          <w:sz w:val="22"/>
          <w:szCs w:val="24"/>
        </w:rPr>
        <w:t>４</w:t>
      </w:r>
      <w:r>
        <w:rPr>
          <w:rFonts w:ascii="BIZ UD明朝 Medium" w:eastAsia="BIZ UD明朝 Medium" w:hAnsi="BIZ UD明朝 Medium" w:hint="eastAsia"/>
          <w:sz w:val="22"/>
          <w:szCs w:val="24"/>
        </w:rPr>
        <w:t>日（</w:t>
      </w:r>
      <w:r w:rsidR="00E84DEA">
        <w:rPr>
          <w:rFonts w:ascii="BIZ UD明朝 Medium" w:eastAsia="BIZ UD明朝 Medium" w:hAnsi="BIZ UD明朝 Medium" w:hint="eastAsia"/>
          <w:sz w:val="22"/>
          <w:szCs w:val="24"/>
        </w:rPr>
        <w:t>金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）　</w:t>
      </w:r>
      <w:r w:rsidR="00834E19">
        <w:rPr>
          <w:rFonts w:ascii="BIZ UD明朝 Medium" w:eastAsia="BIZ UD明朝 Medium" w:hAnsi="BIZ UD明朝 Medium" w:hint="eastAsia"/>
          <w:sz w:val="22"/>
          <w:szCs w:val="24"/>
        </w:rPr>
        <w:t>１５</w:t>
      </w:r>
      <w:r>
        <w:rPr>
          <w:rFonts w:ascii="BIZ UD明朝 Medium" w:eastAsia="BIZ UD明朝 Medium" w:hAnsi="BIZ UD明朝 Medium" w:hint="eastAsia"/>
          <w:sz w:val="22"/>
          <w:szCs w:val="24"/>
        </w:rPr>
        <w:t>：</w:t>
      </w:r>
      <w:r w:rsidR="00834E19">
        <w:rPr>
          <w:rFonts w:ascii="BIZ UD明朝 Medium" w:eastAsia="BIZ UD明朝 Medium" w:hAnsi="BIZ UD明朝 Medium" w:hint="eastAsia"/>
          <w:sz w:val="22"/>
          <w:szCs w:val="24"/>
        </w:rPr>
        <w:t>００</w:t>
      </w:r>
      <w:r>
        <w:rPr>
          <w:rFonts w:ascii="BIZ UD明朝 Medium" w:eastAsia="BIZ UD明朝 Medium" w:hAnsi="BIZ UD明朝 Medium" w:hint="eastAsia"/>
          <w:sz w:val="22"/>
          <w:szCs w:val="24"/>
        </w:rPr>
        <w:t>～</w:t>
      </w:r>
      <w:r w:rsidR="00834E19">
        <w:rPr>
          <w:rFonts w:ascii="BIZ UD明朝 Medium" w:eastAsia="BIZ UD明朝 Medium" w:hAnsi="BIZ UD明朝 Medium" w:hint="eastAsia"/>
          <w:sz w:val="22"/>
          <w:szCs w:val="24"/>
        </w:rPr>
        <w:t xml:space="preserve">１６：００　</w:t>
      </w:r>
      <w:r w:rsidRPr="00834E19">
        <w:rPr>
          <w:rFonts w:ascii="BIZ UD明朝 Medium" w:eastAsia="BIZ UD明朝 Medium" w:hAnsi="BIZ UD明朝 Medium" w:hint="eastAsia"/>
          <w:sz w:val="16"/>
          <w:szCs w:val="18"/>
        </w:rPr>
        <w:t>※説明会は１時間を目途</w:t>
      </w:r>
    </w:p>
    <w:p w14:paraId="3D419AF1" w14:textId="4EC657E5" w:rsidR="0037656D" w:rsidRDefault="0037656D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0E7A3D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4"/>
        </w:rPr>
        <w:t>場　所　　　越谷市役所第</w:t>
      </w:r>
      <w:r w:rsidR="00370885">
        <w:rPr>
          <w:rFonts w:ascii="BIZ UD明朝 Medium" w:eastAsia="BIZ UD明朝 Medium" w:hAnsi="BIZ UD明朝 Medium" w:hint="eastAsia"/>
          <w:sz w:val="22"/>
          <w:szCs w:val="24"/>
        </w:rPr>
        <w:t>二</w:t>
      </w:r>
      <w:r>
        <w:rPr>
          <w:rFonts w:ascii="BIZ UD明朝 Medium" w:eastAsia="BIZ UD明朝 Medium" w:hAnsi="BIZ UD明朝 Medium" w:hint="eastAsia"/>
          <w:sz w:val="22"/>
          <w:szCs w:val="24"/>
        </w:rPr>
        <w:t>庁舎</w:t>
      </w:r>
      <w:r w:rsidR="00370885">
        <w:rPr>
          <w:rFonts w:ascii="BIZ UD明朝 Medium" w:eastAsia="BIZ UD明朝 Medium" w:hAnsi="BIZ UD明朝 Medium" w:hint="eastAsia"/>
          <w:sz w:val="22"/>
          <w:szCs w:val="24"/>
        </w:rPr>
        <w:t>３</w:t>
      </w:r>
      <w:r>
        <w:rPr>
          <w:rFonts w:ascii="BIZ UD明朝 Medium" w:eastAsia="BIZ UD明朝 Medium" w:hAnsi="BIZ UD明朝 Medium" w:hint="eastAsia"/>
          <w:sz w:val="22"/>
          <w:szCs w:val="24"/>
        </w:rPr>
        <w:t>階</w:t>
      </w:r>
      <w:r w:rsidR="00B67EF0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370885">
        <w:rPr>
          <w:rFonts w:ascii="BIZ UD明朝 Medium" w:eastAsia="BIZ UD明朝 Medium" w:hAnsi="BIZ UD明朝 Medium" w:hint="eastAsia"/>
          <w:sz w:val="22"/>
          <w:szCs w:val="24"/>
        </w:rPr>
        <w:t>教育委員会室</w:t>
      </w:r>
    </w:p>
    <w:p w14:paraId="2CFFFBCC" w14:textId="1A2C6903" w:rsidR="0037656D" w:rsidRDefault="0037656D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0E7A3D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4"/>
        </w:rPr>
        <w:t>申込先　　　越谷市教育委員会学校教育部学務課小中一貫校整備室</w:t>
      </w:r>
    </w:p>
    <w:p w14:paraId="7E139CC3" w14:textId="6DED9ADB" w:rsidR="0037656D" w:rsidRDefault="000E7A3D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Ｅメール：gakumu@city.koshigaya.lg.jp</w:t>
      </w:r>
    </w:p>
    <w:p w14:paraId="18B4B106" w14:textId="139FA0EF" w:rsidR="0037656D" w:rsidRDefault="000E7A3D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問い合わせ先：０４８－９４０－８６０９</w:t>
      </w:r>
    </w:p>
    <w:p w14:paraId="4D9762BD" w14:textId="53ACB09E" w:rsidR="0037656D" w:rsidRDefault="0037656D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0E7A3D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申込期限　　</w:t>
      </w:r>
      <w:r w:rsidR="000E7A3D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E84DEA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="000E7A3D">
        <w:rPr>
          <w:rFonts w:ascii="BIZ UD明朝 Medium" w:eastAsia="BIZ UD明朝 Medium" w:hAnsi="BIZ UD明朝 Medium" w:hint="eastAsia"/>
          <w:sz w:val="22"/>
          <w:szCs w:val="24"/>
        </w:rPr>
        <w:t>年</w:t>
      </w:r>
      <w:r w:rsidR="00E84DEA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="000E7A3D">
        <w:rPr>
          <w:rFonts w:ascii="BIZ UD明朝 Medium" w:eastAsia="BIZ UD明朝 Medium" w:hAnsi="BIZ UD明朝 Medium" w:hint="eastAsia"/>
          <w:sz w:val="22"/>
          <w:szCs w:val="24"/>
        </w:rPr>
        <w:t>月</w:t>
      </w:r>
      <w:r w:rsidR="00B67EF0">
        <w:rPr>
          <w:rFonts w:ascii="BIZ UD明朝 Medium" w:eastAsia="BIZ UD明朝 Medium" w:hAnsi="BIZ UD明朝 Medium" w:hint="eastAsia"/>
          <w:sz w:val="22"/>
          <w:szCs w:val="24"/>
        </w:rPr>
        <w:t>６</w:t>
      </w:r>
      <w:r w:rsidR="000E7A3D">
        <w:rPr>
          <w:rFonts w:ascii="BIZ UD明朝 Medium" w:eastAsia="BIZ UD明朝 Medium" w:hAnsi="BIZ UD明朝 Medium" w:hint="eastAsia"/>
          <w:sz w:val="22"/>
          <w:szCs w:val="24"/>
        </w:rPr>
        <w:t>日（</w:t>
      </w:r>
      <w:r w:rsidR="00E84DEA">
        <w:rPr>
          <w:rFonts w:ascii="BIZ UD明朝 Medium" w:eastAsia="BIZ UD明朝 Medium" w:hAnsi="BIZ UD明朝 Medium" w:hint="eastAsia"/>
          <w:sz w:val="22"/>
          <w:szCs w:val="24"/>
        </w:rPr>
        <w:t>金</w:t>
      </w:r>
      <w:r w:rsidR="000E7A3D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655F87D1" w14:textId="77777777" w:rsidR="0037656D" w:rsidRDefault="0037656D">
      <w:pPr>
        <w:rPr>
          <w:rFonts w:ascii="BIZ UD明朝 Medium" w:eastAsia="BIZ UD明朝 Medium" w:hAnsi="BIZ UD明朝 Medium"/>
          <w:sz w:val="22"/>
          <w:szCs w:val="24"/>
        </w:rPr>
      </w:pPr>
    </w:p>
    <w:p w14:paraId="6260368F" w14:textId="77777777" w:rsidR="0037656D" w:rsidRPr="00066BD2" w:rsidRDefault="0037656D">
      <w:pPr>
        <w:rPr>
          <w:rFonts w:ascii="BIZ UD明朝 Medium" w:eastAsia="BIZ UD明朝 Medium" w:hAnsi="BIZ UD明朝 Medium"/>
          <w:sz w:val="22"/>
          <w:szCs w:val="24"/>
        </w:rPr>
      </w:pPr>
    </w:p>
    <w:sectPr w:rsidR="0037656D" w:rsidRPr="00066BD2" w:rsidSect="00C227EC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EE5"/>
    <w:multiLevelType w:val="hybridMultilevel"/>
    <w:tmpl w:val="1F2A0558"/>
    <w:lvl w:ilvl="0" w:tplc="F918B84E">
      <w:numFmt w:val="bullet"/>
      <w:lvlText w:val="※"/>
      <w:lvlJc w:val="left"/>
      <w:pPr>
        <w:ind w:left="58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50609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D2"/>
    <w:rsid w:val="00036CFF"/>
    <w:rsid w:val="00066BD2"/>
    <w:rsid w:val="000E7A3D"/>
    <w:rsid w:val="001C37F0"/>
    <w:rsid w:val="0021164E"/>
    <w:rsid w:val="002E70A4"/>
    <w:rsid w:val="003137CD"/>
    <w:rsid w:val="00370885"/>
    <w:rsid w:val="0037656D"/>
    <w:rsid w:val="00641CA3"/>
    <w:rsid w:val="006721F5"/>
    <w:rsid w:val="00750E6E"/>
    <w:rsid w:val="0076670A"/>
    <w:rsid w:val="00834E19"/>
    <w:rsid w:val="00B22850"/>
    <w:rsid w:val="00B67EF0"/>
    <w:rsid w:val="00C227EC"/>
    <w:rsid w:val="00CC427E"/>
    <w:rsid w:val="00D7782E"/>
    <w:rsid w:val="00E703D5"/>
    <w:rsid w:val="00E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E1494"/>
  <w15:docId w15:val="{E2619887-4AC3-4CE0-B83B-3D901E8A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06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越谷市役所</dc:creator>
  <cp:keywords/>
  <dc:description/>
  <cp:lastModifiedBy>00085728</cp:lastModifiedBy>
  <cp:revision>12</cp:revision>
  <dcterms:created xsi:type="dcterms:W3CDTF">2025-02-17T04:52:00Z</dcterms:created>
  <dcterms:modified xsi:type="dcterms:W3CDTF">2026-02-04T09:12:00Z</dcterms:modified>
</cp:coreProperties>
</file>