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43A4" w14:textId="0632EEC7" w:rsidR="00066BD2" w:rsidRDefault="00066BD2" w:rsidP="00C227EC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令和７年　　月　　日　</w:t>
      </w:r>
    </w:p>
    <w:p w14:paraId="47B8B310" w14:textId="2DF67736" w:rsidR="00066BD2" w:rsidRPr="00066BD2" w:rsidRDefault="00066BD2" w:rsidP="00066BD2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066BD2">
        <w:rPr>
          <w:rFonts w:ascii="BIZ UD明朝 Medium" w:eastAsia="BIZ UD明朝 Medium" w:hAnsi="BIZ UD明朝 Medium" w:hint="eastAsia"/>
          <w:sz w:val="28"/>
          <w:szCs w:val="32"/>
        </w:rPr>
        <w:t>光陽中学校及び川柳中学校の</w:t>
      </w:r>
      <w:r w:rsidR="00036CFF">
        <w:rPr>
          <w:rFonts w:ascii="BIZ UD明朝 Medium" w:eastAsia="BIZ UD明朝 Medium" w:hAnsi="BIZ UD明朝 Medium" w:hint="eastAsia"/>
          <w:sz w:val="28"/>
          <w:szCs w:val="32"/>
        </w:rPr>
        <w:t>制服等</w:t>
      </w:r>
      <w:r w:rsidRPr="00066BD2">
        <w:rPr>
          <w:rFonts w:ascii="BIZ UD明朝 Medium" w:eastAsia="BIZ UD明朝 Medium" w:hAnsi="BIZ UD明朝 Medium" w:hint="eastAsia"/>
          <w:sz w:val="28"/>
          <w:szCs w:val="32"/>
        </w:rPr>
        <w:t>仕様書説明会　参加申込書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66BD2" w14:paraId="6EFB24FF" w14:textId="77777777" w:rsidTr="00066BD2">
        <w:trPr>
          <w:trHeight w:val="510"/>
        </w:trPr>
        <w:tc>
          <w:tcPr>
            <w:tcW w:w="2405" w:type="dxa"/>
            <w:vMerge w:val="restart"/>
          </w:tcPr>
          <w:p w14:paraId="4D49F3EC" w14:textId="77777777" w:rsidR="00066BD2" w:rsidRDefault="00066BD2" w:rsidP="00066BD2">
            <w:pPr>
              <w:snapToGrid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24F10B3" w14:textId="5E2F07C5" w:rsidR="00066BD2" w:rsidRPr="00066BD2" w:rsidRDefault="00066BD2" w:rsidP="00066BD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66B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（ふりがな）</w:t>
            </w:r>
          </w:p>
          <w:p w14:paraId="78276C0A" w14:textId="77777777" w:rsidR="00066BD2" w:rsidRDefault="00066BD2" w:rsidP="00066BD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DD2C004" w14:textId="77777777" w:rsidR="00066BD2" w:rsidRDefault="00066BD2" w:rsidP="00066BD2">
            <w:pPr>
              <w:snapToGrid w:val="0"/>
              <w:spacing w:line="16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EAD3DA5" w14:textId="13584E01" w:rsidR="00066BD2" w:rsidRDefault="00066BD2" w:rsidP="00066BD2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066B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販売店名</w:t>
            </w:r>
          </w:p>
        </w:tc>
        <w:tc>
          <w:tcPr>
            <w:tcW w:w="7223" w:type="dxa"/>
            <w:tcBorders>
              <w:bottom w:val="dashed" w:sz="4" w:space="0" w:color="auto"/>
            </w:tcBorders>
          </w:tcPr>
          <w:p w14:paraId="5722D967" w14:textId="77777777" w:rsidR="00066BD2" w:rsidRDefault="00066BD2" w:rsidP="00066BD2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066BD2" w14:paraId="303F8B41" w14:textId="77777777" w:rsidTr="00066BD2">
        <w:trPr>
          <w:trHeight w:val="784"/>
        </w:trPr>
        <w:tc>
          <w:tcPr>
            <w:tcW w:w="2405" w:type="dxa"/>
            <w:vMerge/>
          </w:tcPr>
          <w:p w14:paraId="529864C3" w14:textId="77777777" w:rsidR="00066BD2" w:rsidRDefault="00066BD2" w:rsidP="00066BD2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223" w:type="dxa"/>
            <w:tcBorders>
              <w:top w:val="dashed" w:sz="4" w:space="0" w:color="auto"/>
            </w:tcBorders>
          </w:tcPr>
          <w:p w14:paraId="3B5E6B1A" w14:textId="77777777" w:rsidR="00066BD2" w:rsidRDefault="00066BD2" w:rsidP="00066BD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066BD2" w14:paraId="61F29523" w14:textId="77777777" w:rsidTr="0037656D">
        <w:trPr>
          <w:trHeight w:val="1831"/>
        </w:trPr>
        <w:tc>
          <w:tcPr>
            <w:tcW w:w="2405" w:type="dxa"/>
            <w:vAlign w:val="center"/>
          </w:tcPr>
          <w:p w14:paraId="33C75003" w14:textId="4ADF7953" w:rsidR="00066BD2" w:rsidRPr="00066BD2" w:rsidRDefault="00066BD2" w:rsidP="00066BD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66BD2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所</w:t>
            </w:r>
          </w:p>
        </w:tc>
        <w:tc>
          <w:tcPr>
            <w:tcW w:w="7223" w:type="dxa"/>
          </w:tcPr>
          <w:p w14:paraId="3592D518" w14:textId="77777777" w:rsidR="00066BD2" w:rsidRDefault="00066BD2" w:rsidP="00066BD2">
            <w:pPr>
              <w:snapToGrid w:val="0"/>
              <w:spacing w:line="1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D96E0F2" w14:textId="77777777" w:rsidR="00066BD2" w:rsidRDefault="00066BD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-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                 </w:t>
            </w:r>
          </w:p>
          <w:p w14:paraId="005542DC" w14:textId="1FF3ABC7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7656D" w14:paraId="22AC11C3" w14:textId="77777777" w:rsidTr="0037656D">
        <w:trPr>
          <w:trHeight w:val="660"/>
        </w:trPr>
        <w:tc>
          <w:tcPr>
            <w:tcW w:w="2405" w:type="dxa"/>
            <w:vMerge w:val="restart"/>
          </w:tcPr>
          <w:p w14:paraId="4A7417D0" w14:textId="77777777" w:rsidR="0037656D" w:rsidRDefault="0037656D" w:rsidP="0037656D">
            <w:pPr>
              <w:snapToGrid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26C058E" w14:textId="56D87E5A" w:rsidR="0037656D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（ふりがな）</w:t>
            </w:r>
          </w:p>
          <w:p w14:paraId="07186639" w14:textId="77777777" w:rsidR="0037656D" w:rsidRDefault="0037656D" w:rsidP="0037656D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825B722" w14:textId="77777777" w:rsidR="0037656D" w:rsidRDefault="0037656D" w:rsidP="0037656D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C7393AC" w14:textId="77777777" w:rsidR="0037656D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参加者氏名</w:t>
            </w:r>
          </w:p>
          <w:p w14:paraId="325047CB" w14:textId="6895D34F" w:rsidR="0037656D" w:rsidRPr="00066BD2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</w:t>
            </w:r>
            <w:r w:rsidRPr="0037656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括弧内には役職記入</w:t>
            </w:r>
          </w:p>
        </w:tc>
        <w:tc>
          <w:tcPr>
            <w:tcW w:w="7223" w:type="dxa"/>
            <w:tcBorders>
              <w:bottom w:val="dashed" w:sz="4" w:space="0" w:color="auto"/>
            </w:tcBorders>
          </w:tcPr>
          <w:p w14:paraId="4CDF0412" w14:textId="77777777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7656D" w14:paraId="24DCFD46" w14:textId="77777777" w:rsidTr="0037656D">
        <w:trPr>
          <w:trHeight w:val="747"/>
        </w:trPr>
        <w:tc>
          <w:tcPr>
            <w:tcW w:w="2405" w:type="dxa"/>
            <w:vMerge/>
          </w:tcPr>
          <w:p w14:paraId="06E93DA4" w14:textId="77777777" w:rsidR="0037656D" w:rsidRDefault="0037656D" w:rsidP="0037656D">
            <w:pPr>
              <w:snapToGrid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223" w:type="dxa"/>
            <w:tcBorders>
              <w:top w:val="dashed" w:sz="4" w:space="0" w:color="auto"/>
            </w:tcBorders>
          </w:tcPr>
          <w:p w14:paraId="2E314E33" w14:textId="77777777" w:rsidR="0037656D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7FA7DED" w14:textId="77777777" w:rsidR="0037656D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CEE8123" w14:textId="7BEBABFD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　　　　　　　　　　　　　　　　）</w:t>
            </w:r>
          </w:p>
        </w:tc>
      </w:tr>
      <w:tr w:rsidR="0037656D" w14:paraId="3CF0B489" w14:textId="77777777" w:rsidTr="0037656D">
        <w:trPr>
          <w:trHeight w:val="733"/>
        </w:trPr>
        <w:tc>
          <w:tcPr>
            <w:tcW w:w="2405" w:type="dxa"/>
            <w:vMerge w:val="restart"/>
          </w:tcPr>
          <w:p w14:paraId="57B47655" w14:textId="77777777" w:rsidR="0037656D" w:rsidRDefault="0037656D" w:rsidP="0037656D">
            <w:pPr>
              <w:snapToGrid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12C928A" w14:textId="77777777" w:rsidR="0037656D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（ふりがな）</w:t>
            </w:r>
          </w:p>
          <w:p w14:paraId="65FE950B" w14:textId="77777777" w:rsidR="0037656D" w:rsidRDefault="0037656D" w:rsidP="0037656D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2A8A9D3" w14:textId="77777777" w:rsidR="0037656D" w:rsidRDefault="0037656D" w:rsidP="0037656D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B87F3E5" w14:textId="77777777" w:rsidR="0037656D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参加者氏名</w:t>
            </w:r>
          </w:p>
          <w:p w14:paraId="3E323CE8" w14:textId="754CE7DA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</w:t>
            </w:r>
            <w:r w:rsidRPr="0037656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括弧内には役職記入</w:t>
            </w:r>
          </w:p>
        </w:tc>
        <w:tc>
          <w:tcPr>
            <w:tcW w:w="7223" w:type="dxa"/>
            <w:tcBorders>
              <w:bottom w:val="dashed" w:sz="4" w:space="0" w:color="auto"/>
            </w:tcBorders>
          </w:tcPr>
          <w:p w14:paraId="28576CAB" w14:textId="77777777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7656D" w14:paraId="1FDC00CF" w14:textId="77777777" w:rsidTr="0037656D">
        <w:trPr>
          <w:trHeight w:val="1035"/>
        </w:trPr>
        <w:tc>
          <w:tcPr>
            <w:tcW w:w="2405" w:type="dxa"/>
            <w:vMerge/>
          </w:tcPr>
          <w:p w14:paraId="202D01CB" w14:textId="77777777" w:rsidR="0037656D" w:rsidRDefault="0037656D" w:rsidP="0037656D">
            <w:pPr>
              <w:snapToGrid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223" w:type="dxa"/>
            <w:tcBorders>
              <w:top w:val="dashed" w:sz="4" w:space="0" w:color="auto"/>
            </w:tcBorders>
          </w:tcPr>
          <w:p w14:paraId="00EEAA69" w14:textId="77777777" w:rsidR="0037656D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3B2BD18" w14:textId="77777777" w:rsidR="0037656D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9AA9326" w14:textId="4503CE43" w:rsidR="0037656D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　　　　　　　　　　　　　　　　）</w:t>
            </w:r>
          </w:p>
        </w:tc>
      </w:tr>
      <w:tr w:rsidR="00066BD2" w14:paraId="582105B3" w14:textId="77777777" w:rsidTr="0037656D">
        <w:trPr>
          <w:trHeight w:val="944"/>
        </w:trPr>
        <w:tc>
          <w:tcPr>
            <w:tcW w:w="2405" w:type="dxa"/>
            <w:vAlign w:val="center"/>
          </w:tcPr>
          <w:p w14:paraId="23F74B7B" w14:textId="77777777" w:rsidR="00066BD2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</w:t>
            </w:r>
          </w:p>
          <w:p w14:paraId="794AD27E" w14:textId="4A195BB4" w:rsidR="0037656D" w:rsidRPr="00066BD2" w:rsidRDefault="0037656D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（ＴＥＬ）</w:t>
            </w:r>
          </w:p>
        </w:tc>
        <w:tc>
          <w:tcPr>
            <w:tcW w:w="7223" w:type="dxa"/>
            <w:vAlign w:val="center"/>
          </w:tcPr>
          <w:p w14:paraId="467A2D1A" w14:textId="4840ED4D" w:rsidR="00066BD2" w:rsidRPr="00066BD2" w:rsidRDefault="0037656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―　　　　　　　　　　―</w:t>
            </w:r>
          </w:p>
        </w:tc>
      </w:tr>
      <w:tr w:rsidR="00C227EC" w14:paraId="32725CAB" w14:textId="77777777" w:rsidTr="0037656D">
        <w:trPr>
          <w:trHeight w:val="944"/>
        </w:trPr>
        <w:tc>
          <w:tcPr>
            <w:tcW w:w="2405" w:type="dxa"/>
            <w:vAlign w:val="center"/>
          </w:tcPr>
          <w:p w14:paraId="74193E3A" w14:textId="556EF1D2" w:rsidR="00C227EC" w:rsidRDefault="00C227EC" w:rsidP="0037656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7223" w:type="dxa"/>
            <w:vAlign w:val="center"/>
          </w:tcPr>
          <w:p w14:paraId="077519FB" w14:textId="77777777" w:rsidR="00C227EC" w:rsidRDefault="00C227E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AF48090" w14:textId="35DE99A2" w:rsidR="00066BD2" w:rsidRPr="0037656D" w:rsidRDefault="0037656D" w:rsidP="000E7A3D">
      <w:pPr>
        <w:pStyle w:val="ae"/>
        <w:numPr>
          <w:ilvl w:val="0"/>
          <w:numId w:val="1"/>
        </w:numPr>
        <w:spacing w:line="400" w:lineRule="exact"/>
        <w:ind w:leftChars="0" w:left="584" w:hanging="357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会場の都合上、各販売店の参加人数は</w:t>
      </w:r>
      <w:r w:rsidRPr="000E7A3D">
        <w:rPr>
          <w:rFonts w:ascii="BIZ UD明朝 Medium" w:eastAsia="BIZ UD明朝 Medium" w:hAnsi="BIZ UD明朝 Medium" w:hint="eastAsia"/>
          <w:b/>
          <w:bCs/>
          <w:sz w:val="28"/>
          <w:szCs w:val="32"/>
        </w:rPr>
        <w:t>２名まで</w:t>
      </w:r>
      <w:r>
        <w:rPr>
          <w:rFonts w:ascii="BIZ UD明朝 Medium" w:eastAsia="BIZ UD明朝 Medium" w:hAnsi="BIZ UD明朝 Medium" w:hint="eastAsia"/>
          <w:sz w:val="22"/>
          <w:szCs w:val="24"/>
        </w:rPr>
        <w:t>とさせていただきます</w:t>
      </w:r>
    </w:p>
    <w:p w14:paraId="31D1FB89" w14:textId="77777777" w:rsidR="00C227EC" w:rsidRDefault="00C227EC">
      <w:pPr>
        <w:rPr>
          <w:rFonts w:ascii="BIZ UD明朝 Medium" w:eastAsia="BIZ UD明朝 Medium" w:hAnsi="BIZ UD明朝 Medium"/>
          <w:sz w:val="22"/>
          <w:szCs w:val="24"/>
        </w:rPr>
      </w:pPr>
    </w:p>
    <w:p w14:paraId="648C7125" w14:textId="4ED08477" w:rsidR="00066BD2" w:rsidRDefault="000E7A3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AE03" wp14:editId="4329CE5D">
                <wp:simplePos x="0" y="0"/>
                <wp:positionH relativeFrom="column">
                  <wp:posOffset>3810</wp:posOffset>
                </wp:positionH>
                <wp:positionV relativeFrom="paragraph">
                  <wp:posOffset>88265</wp:posOffset>
                </wp:positionV>
                <wp:extent cx="6115050" cy="1981200"/>
                <wp:effectExtent l="19050" t="19050" r="19050" b="19050"/>
                <wp:wrapNone/>
                <wp:docPr id="427505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981200"/>
                        </a:xfrm>
                        <a:prstGeom prst="rect">
                          <a:avLst/>
                        </a:pr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0DE0F" id="正方形/長方形 1" o:spid="_x0000_s1026" style="position:absolute;margin-left:.3pt;margin-top:6.95pt;width:481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" filled="f" strokecolor="#0a121c [484]" strokeweight="3pt">
                <v:stroke linestyle="thinThin"/>
              </v:rect>
            </w:pict>
          </mc:Fallback>
        </mc:AlternateContent>
      </w:r>
    </w:p>
    <w:p w14:paraId="1F86C286" w14:textId="51AE23B8" w:rsidR="00066BD2" w:rsidRDefault="0037656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光陽中学校及び川柳中学校</w:t>
      </w:r>
      <w:r w:rsidR="00036CFF">
        <w:rPr>
          <w:rFonts w:ascii="BIZ UD明朝 Medium" w:eastAsia="BIZ UD明朝 Medium" w:hAnsi="BIZ UD明朝 Medium" w:hint="eastAsia"/>
          <w:sz w:val="22"/>
          <w:szCs w:val="24"/>
        </w:rPr>
        <w:t>の</w:t>
      </w:r>
      <w:r>
        <w:rPr>
          <w:rFonts w:ascii="BIZ UD明朝 Medium" w:eastAsia="BIZ UD明朝 Medium" w:hAnsi="BIZ UD明朝 Medium" w:hint="eastAsia"/>
          <w:sz w:val="22"/>
          <w:szCs w:val="24"/>
        </w:rPr>
        <w:t>制服等仕様書説明会</w:t>
      </w:r>
    </w:p>
    <w:p w14:paraId="69EB65DC" w14:textId="3B7BAE1D" w:rsidR="0037656D" w:rsidRPr="00834E19" w:rsidRDefault="0037656D">
      <w:pPr>
        <w:rPr>
          <w:rFonts w:ascii="BIZ UD明朝 Medium" w:eastAsia="BIZ UD明朝 Medium" w:hAnsi="BIZ UD明朝 Medium"/>
          <w:sz w:val="16"/>
          <w:szCs w:val="18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日　時　　　令和７年４月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>２２</w:t>
      </w:r>
      <w:r>
        <w:rPr>
          <w:rFonts w:ascii="BIZ UD明朝 Medium" w:eastAsia="BIZ UD明朝 Medium" w:hAnsi="BIZ UD明朝 Medium" w:hint="eastAsia"/>
          <w:sz w:val="22"/>
          <w:szCs w:val="24"/>
        </w:rPr>
        <w:t>日（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>火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）　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>１５</w:t>
      </w:r>
      <w:r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>００</w:t>
      </w:r>
      <w:r>
        <w:rPr>
          <w:rFonts w:ascii="BIZ UD明朝 Medium" w:eastAsia="BIZ UD明朝 Medium" w:hAnsi="BIZ UD明朝 Medium" w:hint="eastAsia"/>
          <w:sz w:val="22"/>
          <w:szCs w:val="24"/>
        </w:rPr>
        <w:t>～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 xml:space="preserve">１６：００　</w:t>
      </w:r>
      <w:r w:rsidRPr="00834E19">
        <w:rPr>
          <w:rFonts w:ascii="BIZ UD明朝 Medium" w:eastAsia="BIZ UD明朝 Medium" w:hAnsi="BIZ UD明朝 Medium" w:hint="eastAsia"/>
          <w:sz w:val="16"/>
          <w:szCs w:val="18"/>
        </w:rPr>
        <w:t>※説明会は１時間を目途</w:t>
      </w:r>
    </w:p>
    <w:p w14:paraId="3D419AF1" w14:textId="37B13E68" w:rsidR="0037656D" w:rsidRDefault="0037656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場　所　　　越谷市役所第</w:t>
      </w:r>
      <w:r w:rsidR="00370885">
        <w:rPr>
          <w:rFonts w:ascii="BIZ UD明朝 Medium" w:eastAsia="BIZ UD明朝 Medium" w:hAnsi="BIZ UD明朝 Medium" w:hint="eastAsia"/>
          <w:sz w:val="22"/>
          <w:szCs w:val="24"/>
        </w:rPr>
        <w:t>二</w:t>
      </w:r>
      <w:r>
        <w:rPr>
          <w:rFonts w:ascii="BIZ UD明朝 Medium" w:eastAsia="BIZ UD明朝 Medium" w:hAnsi="BIZ UD明朝 Medium" w:hint="eastAsia"/>
          <w:sz w:val="22"/>
          <w:szCs w:val="24"/>
        </w:rPr>
        <w:t>庁舎</w:t>
      </w:r>
      <w:r w:rsidR="00370885">
        <w:rPr>
          <w:rFonts w:ascii="BIZ UD明朝 Medium" w:eastAsia="BIZ UD明朝 Medium" w:hAnsi="BIZ UD明朝 Medium" w:hint="eastAsia"/>
          <w:sz w:val="22"/>
          <w:szCs w:val="24"/>
        </w:rPr>
        <w:t>３</w:t>
      </w:r>
      <w:r>
        <w:rPr>
          <w:rFonts w:ascii="BIZ UD明朝 Medium" w:eastAsia="BIZ UD明朝 Medium" w:hAnsi="BIZ UD明朝 Medium" w:hint="eastAsia"/>
          <w:sz w:val="22"/>
          <w:szCs w:val="24"/>
        </w:rPr>
        <w:t>階</w:t>
      </w:r>
      <w:r w:rsidR="00370885">
        <w:rPr>
          <w:rFonts w:ascii="BIZ UD明朝 Medium" w:eastAsia="BIZ UD明朝 Medium" w:hAnsi="BIZ UD明朝 Medium" w:hint="eastAsia"/>
          <w:sz w:val="22"/>
          <w:szCs w:val="24"/>
        </w:rPr>
        <w:t>教育委員会室</w:t>
      </w:r>
    </w:p>
    <w:p w14:paraId="2CFFFBCC" w14:textId="1A2C6903" w:rsidR="0037656D" w:rsidRDefault="0037656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申込先　　　越谷市教育委員会学校教育部学務課小中一貫校整備室</w:t>
      </w:r>
    </w:p>
    <w:p w14:paraId="7E139CC3" w14:textId="6DED9ADB" w:rsidR="0037656D" w:rsidRDefault="000E7A3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Ｅメール：gakumu@city.koshigaya.lg.jp</w:t>
      </w:r>
    </w:p>
    <w:p w14:paraId="18B4B106" w14:textId="139FA0EF" w:rsidR="0037656D" w:rsidRDefault="000E7A3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問い合わせ先：０４８－９４０－８６０９</w:t>
      </w:r>
    </w:p>
    <w:p w14:paraId="4D9762BD" w14:textId="3CD7A43A" w:rsidR="0037656D" w:rsidRDefault="0037656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申込期限　　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>令和７年４月</w:t>
      </w:r>
      <w:r w:rsidR="001C37F0">
        <w:rPr>
          <w:rFonts w:ascii="BIZ UD明朝 Medium" w:eastAsia="BIZ UD明朝 Medium" w:hAnsi="BIZ UD明朝 Medium" w:hint="eastAsia"/>
          <w:sz w:val="22"/>
          <w:szCs w:val="24"/>
        </w:rPr>
        <w:t>８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>日（</w:t>
      </w:r>
      <w:r w:rsidR="00834E19">
        <w:rPr>
          <w:rFonts w:ascii="BIZ UD明朝 Medium" w:eastAsia="BIZ UD明朝 Medium" w:hAnsi="BIZ UD明朝 Medium" w:hint="eastAsia"/>
          <w:sz w:val="22"/>
          <w:szCs w:val="24"/>
        </w:rPr>
        <w:t>火</w:t>
      </w:r>
      <w:r w:rsidR="000E7A3D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655F87D1" w14:textId="77777777" w:rsidR="0037656D" w:rsidRDefault="0037656D">
      <w:pPr>
        <w:rPr>
          <w:rFonts w:ascii="BIZ UD明朝 Medium" w:eastAsia="BIZ UD明朝 Medium" w:hAnsi="BIZ UD明朝 Medium"/>
          <w:sz w:val="22"/>
          <w:szCs w:val="24"/>
        </w:rPr>
      </w:pPr>
    </w:p>
    <w:p w14:paraId="6260368F" w14:textId="77777777" w:rsidR="0037656D" w:rsidRPr="00066BD2" w:rsidRDefault="0037656D">
      <w:pPr>
        <w:rPr>
          <w:rFonts w:ascii="BIZ UD明朝 Medium" w:eastAsia="BIZ UD明朝 Medium" w:hAnsi="BIZ UD明朝 Medium"/>
          <w:sz w:val="22"/>
          <w:szCs w:val="24"/>
        </w:rPr>
      </w:pPr>
    </w:p>
    <w:sectPr w:rsidR="0037656D" w:rsidRPr="00066BD2" w:rsidSect="00C227EC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EE5"/>
    <w:multiLevelType w:val="hybridMultilevel"/>
    <w:tmpl w:val="1F2A0558"/>
    <w:lvl w:ilvl="0" w:tplc="F918B84E">
      <w:numFmt w:val="bullet"/>
      <w:lvlText w:val="※"/>
      <w:lvlJc w:val="left"/>
      <w:pPr>
        <w:ind w:left="58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5060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2"/>
    <w:rsid w:val="00036CFF"/>
    <w:rsid w:val="00066BD2"/>
    <w:rsid w:val="000E7A3D"/>
    <w:rsid w:val="001C37F0"/>
    <w:rsid w:val="002E70A4"/>
    <w:rsid w:val="003137CD"/>
    <w:rsid w:val="00370885"/>
    <w:rsid w:val="0037656D"/>
    <w:rsid w:val="006721F5"/>
    <w:rsid w:val="00750E6E"/>
    <w:rsid w:val="0076670A"/>
    <w:rsid w:val="00834E19"/>
    <w:rsid w:val="00C227EC"/>
    <w:rsid w:val="00D7782E"/>
    <w:rsid w:val="00E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E1494"/>
  <w15:docId w15:val="{E2619887-4AC3-4CE0-B83B-3D901E8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6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00085728</cp:lastModifiedBy>
  <cp:revision>8</cp:revision>
  <dcterms:created xsi:type="dcterms:W3CDTF">2025-02-17T04:52:00Z</dcterms:created>
  <dcterms:modified xsi:type="dcterms:W3CDTF">2025-03-10T07:36:00Z</dcterms:modified>
</cp:coreProperties>
</file>