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936DA" w14:textId="77777777" w:rsidR="007627D2" w:rsidRDefault="007627D2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"/>
        <w:gridCol w:w="2650"/>
        <w:gridCol w:w="137"/>
        <w:gridCol w:w="1449"/>
        <w:gridCol w:w="1064"/>
        <w:gridCol w:w="2506"/>
        <w:gridCol w:w="144"/>
        <w:gridCol w:w="270"/>
      </w:tblGrid>
      <w:tr w:rsidR="007627D2" w14:paraId="6ED31CD9" w14:textId="77777777">
        <w:tblPrEx>
          <w:tblCellMar>
            <w:top w:w="0" w:type="dxa"/>
            <w:bottom w:w="0" w:type="dxa"/>
          </w:tblCellMar>
        </w:tblPrEx>
        <w:trPr>
          <w:trHeight w:val="3315"/>
        </w:trPr>
        <w:tc>
          <w:tcPr>
            <w:tcW w:w="8505" w:type="dxa"/>
            <w:gridSpan w:val="8"/>
            <w:tcBorders>
              <w:bottom w:val="nil"/>
            </w:tcBorders>
            <w:vAlign w:val="center"/>
          </w:tcPr>
          <w:p w14:paraId="590A0EBA" w14:textId="77777777" w:rsidR="007627D2" w:rsidRDefault="007627D2">
            <w:pPr>
              <w:wordWrap w:val="0"/>
              <w:overflowPunct w:val="0"/>
              <w:autoSpaceDE w:val="0"/>
              <w:autoSpaceDN w:val="0"/>
            </w:pPr>
          </w:p>
          <w:p w14:paraId="71E3E4FC" w14:textId="77777777" w:rsidR="007627D2" w:rsidRDefault="007627D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事後調査報告</w:t>
            </w:r>
            <w:r>
              <w:rPr>
                <w:rFonts w:hint="eastAsia"/>
              </w:rPr>
              <w:t>書</w:t>
            </w:r>
          </w:p>
          <w:p w14:paraId="4ED49B92" w14:textId="77777777" w:rsidR="007627D2" w:rsidRDefault="007627D2">
            <w:pPr>
              <w:wordWrap w:val="0"/>
              <w:overflowPunct w:val="0"/>
              <w:autoSpaceDE w:val="0"/>
              <w:autoSpaceDN w:val="0"/>
            </w:pPr>
          </w:p>
          <w:p w14:paraId="4D610BFA" w14:textId="77777777" w:rsidR="007627D2" w:rsidRDefault="007627D2">
            <w:pPr>
              <w:wordWrap w:val="0"/>
              <w:overflowPunct w:val="0"/>
              <w:autoSpaceDE w:val="0"/>
              <w:autoSpaceDN w:val="0"/>
            </w:pPr>
          </w:p>
          <w:p w14:paraId="1F154ACB" w14:textId="77777777" w:rsidR="007627D2" w:rsidRDefault="008F588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　</w:t>
            </w:r>
            <w:r w:rsidR="007627D2">
              <w:rPr>
                <w:rFonts w:hint="eastAsia"/>
              </w:rPr>
              <w:t xml:space="preserve">　　年　　月　　日</w:t>
            </w:r>
          </w:p>
          <w:p w14:paraId="0EE3007A" w14:textId="77777777" w:rsidR="007627D2" w:rsidRDefault="007627D2">
            <w:pPr>
              <w:wordWrap w:val="0"/>
              <w:overflowPunct w:val="0"/>
              <w:autoSpaceDE w:val="0"/>
              <w:autoSpaceDN w:val="0"/>
            </w:pPr>
          </w:p>
          <w:p w14:paraId="3595FAAC" w14:textId="77777777" w:rsidR="007627D2" w:rsidRDefault="007627D2">
            <w:pPr>
              <w:wordWrap w:val="0"/>
              <w:overflowPunct w:val="0"/>
              <w:autoSpaceDE w:val="0"/>
              <w:autoSpaceDN w:val="0"/>
            </w:pPr>
          </w:p>
          <w:p w14:paraId="55BE74B8" w14:textId="77777777" w:rsidR="007627D2" w:rsidRDefault="007627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越谷市長　宛</w:t>
            </w:r>
          </w:p>
          <w:p w14:paraId="0690A7B1" w14:textId="77777777" w:rsidR="007627D2" w:rsidRDefault="007627D2">
            <w:pPr>
              <w:wordWrap w:val="0"/>
              <w:overflowPunct w:val="0"/>
              <w:autoSpaceDE w:val="0"/>
              <w:autoSpaceDN w:val="0"/>
            </w:pPr>
          </w:p>
          <w:p w14:paraId="767DD38A" w14:textId="77777777" w:rsidR="007627D2" w:rsidRDefault="007627D2">
            <w:pPr>
              <w:wordWrap w:val="0"/>
              <w:overflowPunct w:val="0"/>
              <w:autoSpaceDE w:val="0"/>
              <w:autoSpaceDN w:val="0"/>
            </w:pPr>
          </w:p>
          <w:p w14:paraId="542955B5" w14:textId="77777777" w:rsidR="007627D2" w:rsidRDefault="007627D2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報告者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6E7B9B">
              <w:rPr>
                <w:rFonts w:hint="eastAsia"/>
              </w:rPr>
              <w:t xml:space="preserve">　</w:t>
            </w:r>
          </w:p>
          <w:p w14:paraId="50C9F544" w14:textId="77777777" w:rsidR="007627D2" w:rsidRDefault="007627D2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</w:tc>
      </w:tr>
      <w:tr w:rsidR="007627D2" w14:paraId="2C8E684F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52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3406A74B" w14:textId="77777777" w:rsidR="007627D2" w:rsidRDefault="0000000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noProof/>
              </w:rPr>
            </w:pPr>
            <w:r>
              <w:rPr>
                <w:noProof/>
              </w:rPr>
              <w:pict w14:anchorId="2F1C931C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0" type="#_x0000_t185" style="position:absolute;left:0;text-align:left;margin-left:222.75pt;margin-top:1.25pt;width:180.75pt;height:24.1pt;z-index:1;mso-position-horizontal-relative:text;mso-position-vertical-relative:text" o:allowincell="f" strokeweight=".5pt"/>
              </w:pict>
            </w:r>
            <w:r w:rsidR="007627D2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CC8D3" w14:textId="77777777" w:rsidR="007627D2" w:rsidRDefault="007627D2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</w:rPr>
              <w:t>法人にあつては、その名称、代表者の氏名及び主たる事務所の所在地</w:t>
            </w: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2C14C06" w14:textId="77777777" w:rsidR="007627D2" w:rsidRDefault="007627D2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7627D2" w14:paraId="48EA182E" w14:textId="77777777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8505" w:type="dxa"/>
            <w:gridSpan w:val="8"/>
            <w:tcBorders>
              <w:top w:val="nil"/>
              <w:bottom w:val="nil"/>
            </w:tcBorders>
            <w:vAlign w:val="center"/>
          </w:tcPr>
          <w:p w14:paraId="6E446847" w14:textId="77777777" w:rsidR="007627D2" w:rsidRDefault="007627D2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t xml:space="preserve"> (</w:t>
            </w:r>
            <w:r>
              <w:rPr>
                <w:rFonts w:hint="eastAsia"/>
              </w:rPr>
              <w:t xml:space="preserve">電話番号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516153DE" w14:textId="77777777" w:rsidR="007627D2" w:rsidRDefault="007627D2">
            <w:pPr>
              <w:wordWrap w:val="0"/>
              <w:overflowPunct w:val="0"/>
              <w:autoSpaceDE w:val="0"/>
              <w:autoSpaceDN w:val="0"/>
            </w:pPr>
          </w:p>
          <w:p w14:paraId="1DDB5107" w14:textId="77777777" w:rsidR="007627D2" w:rsidRDefault="007627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越谷市環境条例第</w:t>
            </w:r>
            <w:r>
              <w:t>42</w:t>
            </w:r>
            <w:r>
              <w:rPr>
                <w:rFonts w:hint="eastAsia"/>
              </w:rPr>
              <w:t>条の規定により、次のとおり報告します。</w:t>
            </w:r>
          </w:p>
          <w:p w14:paraId="01C04A2C" w14:textId="77777777" w:rsidR="007627D2" w:rsidRDefault="007627D2">
            <w:pPr>
              <w:wordWrap w:val="0"/>
              <w:overflowPunct w:val="0"/>
              <w:autoSpaceDE w:val="0"/>
              <w:autoSpaceDN w:val="0"/>
            </w:pPr>
          </w:p>
        </w:tc>
      </w:tr>
      <w:tr w:rsidR="007627D2" w14:paraId="476BB834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 w:val="restart"/>
            <w:tcBorders>
              <w:top w:val="nil"/>
              <w:bottom w:val="nil"/>
            </w:tcBorders>
            <w:vAlign w:val="center"/>
          </w:tcPr>
          <w:p w14:paraId="57AE7E45" w14:textId="77777777" w:rsidR="007627D2" w:rsidRDefault="007627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7" w:type="dxa"/>
            <w:gridSpan w:val="2"/>
            <w:vAlign w:val="center"/>
          </w:tcPr>
          <w:p w14:paraId="5C2EFA93" w14:textId="77777777" w:rsidR="007627D2" w:rsidRDefault="007627D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環境配慮事業の名称</w:t>
            </w:r>
          </w:p>
        </w:tc>
        <w:tc>
          <w:tcPr>
            <w:tcW w:w="5163" w:type="dxa"/>
            <w:gridSpan w:val="4"/>
            <w:vAlign w:val="center"/>
          </w:tcPr>
          <w:p w14:paraId="114FCD9F" w14:textId="77777777" w:rsidR="007627D2" w:rsidRDefault="007627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3D8FF5AC" w14:textId="77777777" w:rsidR="007627D2" w:rsidRDefault="007627D2">
            <w:pPr>
              <w:wordWrap w:val="0"/>
              <w:overflowPunct w:val="0"/>
              <w:autoSpaceDE w:val="0"/>
              <w:autoSpaceDN w:val="0"/>
            </w:pPr>
          </w:p>
          <w:p w14:paraId="56D0A811" w14:textId="77777777" w:rsidR="007627D2" w:rsidRDefault="007627D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  <w:vAlign w:val="center"/>
          </w:tcPr>
          <w:p w14:paraId="1DCC7330" w14:textId="77777777" w:rsidR="007627D2" w:rsidRDefault="007627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627D2" w14:paraId="74DD44FD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14:paraId="0A866C79" w14:textId="77777777" w:rsidR="007627D2" w:rsidRDefault="007627D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87" w:type="dxa"/>
            <w:gridSpan w:val="2"/>
            <w:vAlign w:val="center"/>
          </w:tcPr>
          <w:p w14:paraId="61FC1FAB" w14:textId="77777777" w:rsidR="007627D2" w:rsidRDefault="007627D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環境配慮事業の種類</w:t>
            </w:r>
          </w:p>
        </w:tc>
        <w:tc>
          <w:tcPr>
            <w:tcW w:w="5163" w:type="dxa"/>
            <w:gridSpan w:val="4"/>
            <w:vAlign w:val="center"/>
          </w:tcPr>
          <w:p w14:paraId="2057C86D" w14:textId="77777777" w:rsidR="007627D2" w:rsidRDefault="007627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62B0C740" w14:textId="77777777" w:rsidR="007627D2" w:rsidRDefault="007627D2">
            <w:pPr>
              <w:wordWrap w:val="0"/>
              <w:overflowPunct w:val="0"/>
              <w:autoSpaceDE w:val="0"/>
              <w:autoSpaceDN w:val="0"/>
            </w:pPr>
          </w:p>
          <w:p w14:paraId="32D8D14B" w14:textId="77777777" w:rsidR="007627D2" w:rsidRDefault="007627D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14:paraId="42E20B6E" w14:textId="77777777" w:rsidR="007627D2" w:rsidRDefault="007627D2">
            <w:pPr>
              <w:wordWrap w:val="0"/>
              <w:overflowPunct w:val="0"/>
              <w:autoSpaceDE w:val="0"/>
              <w:autoSpaceDN w:val="0"/>
            </w:pPr>
          </w:p>
        </w:tc>
      </w:tr>
      <w:tr w:rsidR="007627D2" w14:paraId="633E215A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14:paraId="67AC896E" w14:textId="77777777" w:rsidR="007627D2" w:rsidRDefault="007627D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87" w:type="dxa"/>
            <w:gridSpan w:val="2"/>
            <w:vAlign w:val="center"/>
          </w:tcPr>
          <w:p w14:paraId="612133F9" w14:textId="77777777" w:rsidR="007627D2" w:rsidRDefault="007627D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事後調査の内容</w:t>
            </w:r>
          </w:p>
        </w:tc>
        <w:tc>
          <w:tcPr>
            <w:tcW w:w="5163" w:type="dxa"/>
            <w:gridSpan w:val="4"/>
            <w:vAlign w:val="center"/>
          </w:tcPr>
          <w:p w14:paraId="51D3D0B1" w14:textId="77777777" w:rsidR="007627D2" w:rsidRDefault="007627D2">
            <w:pPr>
              <w:wordWrap w:val="0"/>
              <w:overflowPunct w:val="0"/>
              <w:autoSpaceDE w:val="0"/>
              <w:autoSpaceDN w:val="0"/>
            </w:pPr>
          </w:p>
          <w:p w14:paraId="45F9EC18" w14:textId="77777777" w:rsidR="007627D2" w:rsidRDefault="007627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別紙のとおり</w:t>
            </w:r>
          </w:p>
          <w:p w14:paraId="1FE32DBC" w14:textId="77777777" w:rsidR="007627D2" w:rsidRDefault="007627D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14:paraId="695E570B" w14:textId="77777777" w:rsidR="007627D2" w:rsidRDefault="007627D2">
            <w:pPr>
              <w:wordWrap w:val="0"/>
              <w:overflowPunct w:val="0"/>
              <w:autoSpaceDE w:val="0"/>
              <w:autoSpaceDN w:val="0"/>
            </w:pPr>
          </w:p>
        </w:tc>
      </w:tr>
      <w:tr w:rsidR="007627D2" w14:paraId="5BA42F45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14:paraId="61926A29" w14:textId="77777777" w:rsidR="007627D2" w:rsidRDefault="007627D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87" w:type="dxa"/>
            <w:gridSpan w:val="2"/>
            <w:vAlign w:val="center"/>
          </w:tcPr>
          <w:p w14:paraId="48FF9962" w14:textId="77777777" w:rsidR="007627D2" w:rsidRDefault="007627D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163" w:type="dxa"/>
            <w:gridSpan w:val="4"/>
            <w:vAlign w:val="center"/>
          </w:tcPr>
          <w:p w14:paraId="10AC336C" w14:textId="77777777" w:rsidR="007627D2" w:rsidRDefault="007627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393D8283" w14:textId="77777777" w:rsidR="007627D2" w:rsidRDefault="007627D2">
            <w:pPr>
              <w:wordWrap w:val="0"/>
              <w:overflowPunct w:val="0"/>
              <w:autoSpaceDE w:val="0"/>
              <w:autoSpaceDN w:val="0"/>
            </w:pPr>
          </w:p>
          <w:p w14:paraId="07C4B1FC" w14:textId="77777777" w:rsidR="007627D2" w:rsidRDefault="007627D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14:paraId="1FECD496" w14:textId="77777777" w:rsidR="007627D2" w:rsidRDefault="007627D2">
            <w:pPr>
              <w:wordWrap w:val="0"/>
              <w:overflowPunct w:val="0"/>
              <w:autoSpaceDE w:val="0"/>
              <w:autoSpaceDN w:val="0"/>
            </w:pPr>
          </w:p>
        </w:tc>
      </w:tr>
      <w:tr w:rsidR="007627D2" w14:paraId="4E6263E7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14:paraId="44B64D6C" w14:textId="77777777" w:rsidR="007627D2" w:rsidRDefault="007627D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50" w:type="dxa"/>
            <w:vAlign w:val="center"/>
          </w:tcPr>
          <w:p w14:paraId="20C4FC88" w14:textId="77777777" w:rsidR="007627D2" w:rsidRDefault="007627D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受付年月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650" w:type="dxa"/>
            <w:gridSpan w:val="3"/>
            <w:vAlign w:val="center"/>
          </w:tcPr>
          <w:p w14:paraId="4018AE25" w14:textId="77777777" w:rsidR="007627D2" w:rsidRDefault="007627D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58"/>
              </w:rPr>
              <w:t>受付番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2650" w:type="dxa"/>
            <w:gridSpan w:val="2"/>
            <w:vAlign w:val="center"/>
          </w:tcPr>
          <w:p w14:paraId="0DDD98E3" w14:textId="77777777" w:rsidR="007627D2" w:rsidRDefault="007627D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70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14:paraId="093EEEF8" w14:textId="77777777" w:rsidR="007627D2" w:rsidRDefault="007627D2">
            <w:pPr>
              <w:wordWrap w:val="0"/>
              <w:overflowPunct w:val="0"/>
              <w:autoSpaceDE w:val="0"/>
              <w:autoSpaceDN w:val="0"/>
            </w:pPr>
          </w:p>
        </w:tc>
      </w:tr>
      <w:tr w:rsidR="007627D2" w14:paraId="2B42332C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85" w:type="dxa"/>
            <w:vMerge/>
            <w:tcBorders>
              <w:top w:val="nil"/>
              <w:bottom w:val="nil"/>
            </w:tcBorders>
            <w:vAlign w:val="center"/>
          </w:tcPr>
          <w:p w14:paraId="2F9F7D85" w14:textId="77777777" w:rsidR="007627D2" w:rsidRDefault="007627D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50" w:type="dxa"/>
            <w:vAlign w:val="center"/>
          </w:tcPr>
          <w:p w14:paraId="149F20AD" w14:textId="77777777" w:rsidR="007627D2" w:rsidRDefault="007627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37B539A8" w14:textId="77777777" w:rsidR="007627D2" w:rsidRDefault="007627D2">
            <w:pPr>
              <w:wordWrap w:val="0"/>
              <w:overflowPunct w:val="0"/>
              <w:autoSpaceDE w:val="0"/>
              <w:autoSpaceDN w:val="0"/>
            </w:pPr>
          </w:p>
          <w:p w14:paraId="3E71AD56" w14:textId="77777777" w:rsidR="007627D2" w:rsidRDefault="007627D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50" w:type="dxa"/>
            <w:gridSpan w:val="3"/>
            <w:vAlign w:val="center"/>
          </w:tcPr>
          <w:p w14:paraId="2A1384C6" w14:textId="77777777" w:rsidR="007627D2" w:rsidRDefault="007627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50" w:type="dxa"/>
            <w:gridSpan w:val="2"/>
            <w:vAlign w:val="center"/>
          </w:tcPr>
          <w:p w14:paraId="49D9732D" w14:textId="77777777" w:rsidR="007627D2" w:rsidRDefault="007627D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14:paraId="3624579F" w14:textId="77777777" w:rsidR="007627D2" w:rsidRDefault="007627D2">
            <w:pPr>
              <w:wordWrap w:val="0"/>
              <w:overflowPunct w:val="0"/>
              <w:autoSpaceDE w:val="0"/>
              <w:autoSpaceDN w:val="0"/>
            </w:pPr>
          </w:p>
        </w:tc>
      </w:tr>
      <w:tr w:rsidR="007627D2" w14:paraId="0536EEE5" w14:textId="77777777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8505" w:type="dxa"/>
            <w:gridSpan w:val="8"/>
            <w:tcBorders>
              <w:top w:val="nil"/>
            </w:tcBorders>
            <w:vAlign w:val="center"/>
          </w:tcPr>
          <w:p w14:paraId="25B1F29B" w14:textId="77777777" w:rsidR="007627D2" w:rsidRDefault="007627D2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>「※」印の欄は記載しないこと。</w:t>
            </w:r>
          </w:p>
          <w:p w14:paraId="36B4F30F" w14:textId="77777777" w:rsidR="007627D2" w:rsidRDefault="007627D2">
            <w:pPr>
              <w:wordWrap w:val="0"/>
              <w:overflowPunct w:val="0"/>
              <w:autoSpaceDE w:val="0"/>
              <w:autoSpaceDN w:val="0"/>
            </w:pPr>
          </w:p>
          <w:p w14:paraId="56DD5C9E" w14:textId="77777777" w:rsidR="007627D2" w:rsidRDefault="007627D2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27778456" w14:textId="77777777" w:rsidR="007627D2" w:rsidRDefault="007627D2">
      <w:pPr>
        <w:wordWrap w:val="0"/>
        <w:overflowPunct w:val="0"/>
        <w:autoSpaceDE w:val="0"/>
        <w:autoSpaceDN w:val="0"/>
      </w:pPr>
    </w:p>
    <w:sectPr w:rsidR="007627D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585D2" w14:textId="77777777" w:rsidR="00FF1E37" w:rsidRDefault="00FF1E37" w:rsidP="002C07D9">
      <w:r>
        <w:separator/>
      </w:r>
    </w:p>
  </w:endnote>
  <w:endnote w:type="continuationSeparator" w:id="0">
    <w:p w14:paraId="15A5B212" w14:textId="77777777" w:rsidR="00FF1E37" w:rsidRDefault="00FF1E37" w:rsidP="002C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B6291" w14:textId="77777777" w:rsidR="00FF1E37" w:rsidRDefault="00FF1E37" w:rsidP="002C07D9">
      <w:r>
        <w:separator/>
      </w:r>
    </w:p>
  </w:footnote>
  <w:footnote w:type="continuationSeparator" w:id="0">
    <w:p w14:paraId="50EC645F" w14:textId="77777777" w:rsidR="00FF1E37" w:rsidRDefault="00FF1E37" w:rsidP="002C0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27D2"/>
    <w:rsid w:val="001A42C4"/>
    <w:rsid w:val="002C07D9"/>
    <w:rsid w:val="00434F11"/>
    <w:rsid w:val="005E3268"/>
    <w:rsid w:val="006E7B9B"/>
    <w:rsid w:val="00702DBB"/>
    <w:rsid w:val="007627D2"/>
    <w:rsid w:val="008F5885"/>
    <w:rsid w:val="00BF02AB"/>
    <w:rsid w:val="00CD68D4"/>
    <w:rsid w:val="00F008CF"/>
    <w:rsid w:val="00FF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BBC10AB"/>
  <w14:defaultImageDpi w14:val="0"/>
  <w15:docId w15:val="{DFF8832A-2547-4B4F-82CE-A5BC4BAB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00085248</dc:creator>
  <cp:keywords/>
  <dc:description/>
  <cp:lastModifiedBy>00085248</cp:lastModifiedBy>
  <cp:revision>2</cp:revision>
  <dcterms:created xsi:type="dcterms:W3CDTF">2024-12-26T10:25:00Z</dcterms:created>
  <dcterms:modified xsi:type="dcterms:W3CDTF">2024-12-26T10:25:00Z</dcterms:modified>
</cp:coreProperties>
</file>