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3860" w14:textId="77777777" w:rsidR="003B232D" w:rsidRDefault="003B232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650"/>
        <w:gridCol w:w="116"/>
        <w:gridCol w:w="1470"/>
        <w:gridCol w:w="1064"/>
        <w:gridCol w:w="2506"/>
        <w:gridCol w:w="144"/>
        <w:gridCol w:w="270"/>
      </w:tblGrid>
      <w:tr w:rsidR="003B232D" w14:paraId="57549003" w14:textId="77777777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0948AC3F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  <w:p w14:paraId="4404999E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環境配慮報告</w:t>
            </w:r>
            <w:r>
              <w:rPr>
                <w:rFonts w:hint="eastAsia"/>
              </w:rPr>
              <w:t>書</w:t>
            </w:r>
          </w:p>
          <w:p w14:paraId="7F862D18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  <w:p w14:paraId="597CE4BC" w14:textId="77777777" w:rsidR="003B232D" w:rsidRDefault="00CD357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3B232D">
              <w:rPr>
                <w:rFonts w:hint="eastAsia"/>
              </w:rPr>
              <w:t xml:space="preserve">　　年　　月　　日</w:t>
            </w:r>
          </w:p>
          <w:p w14:paraId="275FD33F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  <w:p w14:paraId="2237CE49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14:paraId="51F19B6A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  <w:p w14:paraId="3CE403A1" w14:textId="77777777" w:rsidR="003B232D" w:rsidRDefault="003B232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D2A67">
              <w:rPr>
                <w:rFonts w:hint="eastAsia"/>
              </w:rPr>
              <w:t xml:space="preserve">　</w:t>
            </w:r>
          </w:p>
          <w:p w14:paraId="126C1454" w14:textId="77777777" w:rsidR="003B232D" w:rsidRDefault="003B232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3B232D" w14:paraId="33342407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225B774" w14:textId="77777777" w:rsidR="003B232D" w:rsidRDefault="00000000">
            <w:pPr>
              <w:wordWrap w:val="0"/>
              <w:overflowPunct w:val="0"/>
              <w:autoSpaceDE w:val="0"/>
              <w:autoSpaceDN w:val="0"/>
              <w:ind w:right="420"/>
              <w:rPr>
                <w:noProof/>
              </w:rPr>
            </w:pPr>
            <w:r>
              <w:rPr>
                <w:noProof/>
              </w:rPr>
              <w:pict w14:anchorId="710CAC4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23.5pt;margin-top:1.6pt;width:180.75pt;height:24.1pt;z-index:1;mso-position-horizontal-relative:text;mso-position-vertical-relative:text" o:allowincell="f" strokeweight=".5pt"/>
              </w:pict>
            </w:r>
            <w:r w:rsidR="003B232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BA5A" w14:textId="77777777" w:rsidR="003B232D" w:rsidRDefault="003B232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328E709" w14:textId="77777777" w:rsidR="003B232D" w:rsidRDefault="003B232D">
            <w:pPr>
              <w:wordWrap w:val="0"/>
              <w:overflowPunct w:val="0"/>
              <w:autoSpaceDE w:val="0"/>
              <w:autoSpaceDN w:val="0"/>
              <w:ind w:right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B232D" w14:paraId="754F0A88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14:paraId="7256FFA0" w14:textId="77777777" w:rsidR="003B232D" w:rsidRDefault="003B232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14:paraId="0E998A39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  <w:p w14:paraId="3358722B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越谷市環境条例第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項の規定により、次のとおり報告します。</w:t>
            </w:r>
          </w:p>
          <w:p w14:paraId="63209DB5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4587696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14:paraId="7454052E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6" w:type="dxa"/>
            <w:gridSpan w:val="2"/>
            <w:vAlign w:val="center"/>
          </w:tcPr>
          <w:p w14:paraId="5657A6A0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環境配慮事業の名称</w:t>
            </w:r>
          </w:p>
        </w:tc>
        <w:tc>
          <w:tcPr>
            <w:tcW w:w="5184" w:type="dxa"/>
            <w:gridSpan w:val="4"/>
            <w:vAlign w:val="center"/>
          </w:tcPr>
          <w:p w14:paraId="7BA03E22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D7CA1C6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14:paraId="415719D9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232D" w14:paraId="4E4A3EE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76E390DF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6" w:type="dxa"/>
            <w:gridSpan w:val="2"/>
            <w:vAlign w:val="center"/>
          </w:tcPr>
          <w:p w14:paraId="1339AFE7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環境配慮事業の種類</w:t>
            </w:r>
          </w:p>
        </w:tc>
        <w:tc>
          <w:tcPr>
            <w:tcW w:w="5184" w:type="dxa"/>
            <w:gridSpan w:val="4"/>
            <w:vAlign w:val="center"/>
          </w:tcPr>
          <w:p w14:paraId="271DF22F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2E0B091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40E28D0F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54AB335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115B340E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6" w:type="dxa"/>
            <w:gridSpan w:val="2"/>
            <w:vAlign w:val="center"/>
          </w:tcPr>
          <w:p w14:paraId="72E8A94A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84" w:type="dxa"/>
            <w:gridSpan w:val="4"/>
            <w:vAlign w:val="center"/>
          </w:tcPr>
          <w:p w14:paraId="62B38287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BA35E9F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6571AA9D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39893DC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46DE2098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6" w:type="dxa"/>
            <w:gridSpan w:val="2"/>
            <w:vAlign w:val="center"/>
          </w:tcPr>
          <w:p w14:paraId="52954EB2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環境配慮事業の目的</w:t>
            </w:r>
          </w:p>
        </w:tc>
        <w:tc>
          <w:tcPr>
            <w:tcW w:w="5184" w:type="dxa"/>
            <w:gridSpan w:val="4"/>
            <w:vAlign w:val="center"/>
          </w:tcPr>
          <w:p w14:paraId="44F8D695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194CFCC1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0E1295F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61149219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6" w:type="dxa"/>
            <w:gridSpan w:val="2"/>
            <w:vAlign w:val="center"/>
          </w:tcPr>
          <w:p w14:paraId="6D35C4DC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環境配慮事業の内容</w:t>
            </w:r>
          </w:p>
        </w:tc>
        <w:tc>
          <w:tcPr>
            <w:tcW w:w="5184" w:type="dxa"/>
            <w:gridSpan w:val="4"/>
            <w:vAlign w:val="center"/>
          </w:tcPr>
          <w:p w14:paraId="42CE2ED2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7AE714B6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178F3FF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7A0EC990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6" w:type="dxa"/>
            <w:gridSpan w:val="2"/>
            <w:vAlign w:val="center"/>
          </w:tcPr>
          <w:p w14:paraId="24578E0E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事業実施区域及び周辺地域の現況</w:t>
            </w:r>
          </w:p>
        </w:tc>
        <w:tc>
          <w:tcPr>
            <w:tcW w:w="5184" w:type="dxa"/>
            <w:gridSpan w:val="4"/>
            <w:vAlign w:val="center"/>
          </w:tcPr>
          <w:p w14:paraId="4DF16290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405EFFFC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0270FCF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6D94A869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6" w:type="dxa"/>
            <w:gridSpan w:val="2"/>
            <w:vAlign w:val="center"/>
          </w:tcPr>
          <w:p w14:paraId="7B0DB642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環境配慮項目及び配慮措置の内容</w:t>
            </w:r>
          </w:p>
        </w:tc>
        <w:tc>
          <w:tcPr>
            <w:tcW w:w="5184" w:type="dxa"/>
            <w:gridSpan w:val="4"/>
            <w:vAlign w:val="center"/>
          </w:tcPr>
          <w:p w14:paraId="5815F464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5D4D8841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7685A3B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43A5FB15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6" w:type="dxa"/>
            <w:gridSpan w:val="2"/>
            <w:vAlign w:val="center"/>
          </w:tcPr>
          <w:p w14:paraId="519E1C90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84" w:type="dxa"/>
            <w:gridSpan w:val="4"/>
            <w:vAlign w:val="center"/>
          </w:tcPr>
          <w:p w14:paraId="39BA992E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6933D85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19ABFFEB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54145E7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7FE6E9BD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vAlign w:val="center"/>
          </w:tcPr>
          <w:p w14:paraId="58A1E97A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50" w:type="dxa"/>
            <w:gridSpan w:val="3"/>
            <w:vAlign w:val="center"/>
          </w:tcPr>
          <w:p w14:paraId="5686C3DD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0" w:type="dxa"/>
            <w:gridSpan w:val="2"/>
            <w:vAlign w:val="center"/>
          </w:tcPr>
          <w:p w14:paraId="0B14C743" w14:textId="77777777" w:rsidR="003B232D" w:rsidRDefault="003B23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372CFDE0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58E9C6C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2C7961F0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vAlign w:val="center"/>
          </w:tcPr>
          <w:p w14:paraId="47AEF214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3"/>
            <w:vAlign w:val="center"/>
          </w:tcPr>
          <w:p w14:paraId="1D89C475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14:paraId="49427227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15221E1C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</w:p>
        </w:tc>
      </w:tr>
      <w:tr w:rsidR="003B232D" w14:paraId="6FB81D50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14:paraId="1B7B9963" w14:textId="77777777" w:rsidR="003B232D" w:rsidRDefault="003B232D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「※」印の欄は記載しないこと。</w:t>
            </w:r>
          </w:p>
        </w:tc>
      </w:tr>
    </w:tbl>
    <w:p w14:paraId="054988AB" w14:textId="77777777" w:rsidR="003B232D" w:rsidRDefault="003B232D">
      <w:pPr>
        <w:wordWrap w:val="0"/>
        <w:overflowPunct w:val="0"/>
        <w:autoSpaceDE w:val="0"/>
        <w:autoSpaceDN w:val="0"/>
      </w:pPr>
    </w:p>
    <w:sectPr w:rsidR="003B232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219A" w14:textId="77777777" w:rsidR="00B51843" w:rsidRDefault="00B51843" w:rsidP="002C07D9">
      <w:r>
        <w:separator/>
      </w:r>
    </w:p>
  </w:endnote>
  <w:endnote w:type="continuationSeparator" w:id="0">
    <w:p w14:paraId="6F23C837" w14:textId="77777777" w:rsidR="00B51843" w:rsidRDefault="00B51843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44C87" w14:textId="77777777" w:rsidR="00B51843" w:rsidRDefault="00B51843" w:rsidP="002C07D9">
      <w:r>
        <w:separator/>
      </w:r>
    </w:p>
  </w:footnote>
  <w:footnote w:type="continuationSeparator" w:id="0">
    <w:p w14:paraId="625D2CE9" w14:textId="77777777" w:rsidR="00B51843" w:rsidRDefault="00B51843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232D"/>
    <w:rsid w:val="0014393C"/>
    <w:rsid w:val="002C07D9"/>
    <w:rsid w:val="003B232D"/>
    <w:rsid w:val="003B6330"/>
    <w:rsid w:val="00507076"/>
    <w:rsid w:val="005914C2"/>
    <w:rsid w:val="00712A0E"/>
    <w:rsid w:val="00B51843"/>
    <w:rsid w:val="00B77A83"/>
    <w:rsid w:val="00BD2A67"/>
    <w:rsid w:val="00CD3577"/>
    <w:rsid w:val="00D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A78714A"/>
  <w14:defaultImageDpi w14:val="0"/>
  <w15:docId w15:val="{DFF8832A-2547-4B4F-82CE-A5BC4BA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00085248</dc:creator>
  <cp:keywords/>
  <dc:description/>
  <cp:lastModifiedBy>00085248</cp:lastModifiedBy>
  <cp:revision>2</cp:revision>
  <dcterms:created xsi:type="dcterms:W3CDTF">2024-12-26T10:27:00Z</dcterms:created>
  <dcterms:modified xsi:type="dcterms:W3CDTF">2024-12-26T10:27:00Z</dcterms:modified>
</cp:coreProperties>
</file>