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63F2" w14:textId="77777777" w:rsidR="005320D6" w:rsidRDefault="005320D6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650"/>
        <w:gridCol w:w="137"/>
        <w:gridCol w:w="1449"/>
        <w:gridCol w:w="1064"/>
        <w:gridCol w:w="2506"/>
        <w:gridCol w:w="144"/>
        <w:gridCol w:w="270"/>
      </w:tblGrid>
      <w:tr w:rsidR="005320D6" w14:paraId="291BBBC0" w14:textId="77777777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14:paraId="2796064B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  <w:p w14:paraId="417C3ABF" w14:textId="77777777" w:rsidR="005320D6" w:rsidRDefault="005320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最終環境配慮報告書</w:t>
            </w:r>
          </w:p>
          <w:p w14:paraId="55E68083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  <w:p w14:paraId="06DCF43D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  <w:p w14:paraId="6592890C" w14:textId="77777777" w:rsidR="005320D6" w:rsidRDefault="007E065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5320D6">
              <w:rPr>
                <w:rFonts w:hint="eastAsia"/>
              </w:rPr>
              <w:t xml:space="preserve">　　年　　月　　日</w:t>
            </w:r>
          </w:p>
          <w:p w14:paraId="41A076BD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  <w:p w14:paraId="43F80148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  <w:p w14:paraId="1C561215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越谷市長　宛</w:t>
            </w:r>
          </w:p>
          <w:p w14:paraId="2D006AD3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  <w:p w14:paraId="040EE72A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  <w:p w14:paraId="4AC6E6D0" w14:textId="77777777" w:rsidR="005320D6" w:rsidRDefault="005320D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528E0">
              <w:rPr>
                <w:rFonts w:hint="eastAsia"/>
              </w:rPr>
              <w:t xml:space="preserve">　</w:t>
            </w:r>
          </w:p>
          <w:p w14:paraId="4B918803" w14:textId="77777777" w:rsidR="005320D6" w:rsidRDefault="005320D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5320D6" w14:paraId="15AB5596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2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7FE745E" w14:textId="77777777" w:rsidR="005320D6" w:rsidRDefault="0000000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noProof/>
              </w:rPr>
              <w:pict w14:anchorId="00E1AC6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3.5pt;margin-top:2.2pt;width:180.75pt;height:24.1pt;z-index:1;mso-position-horizontal-relative:text;mso-position-vertical-relative:text" o:allowincell="f" strokeweight=".5pt"/>
              </w:pict>
            </w:r>
            <w:r w:rsidR="005320D6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2F5CA" w14:textId="77777777" w:rsidR="005320D6" w:rsidRDefault="005320D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、その名称、代表者の氏名及び主たる事務所の所在地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5C36B3" w14:textId="77777777" w:rsidR="005320D6" w:rsidRDefault="005320D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320D6" w14:paraId="69EEAC26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14:paraId="68FF05D3" w14:textId="77777777" w:rsidR="005320D6" w:rsidRDefault="005320D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1A8F618C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  <w:p w14:paraId="099DEEEF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越谷市環境条例第</w:t>
            </w:r>
            <w:r>
              <w:t>38</w:t>
            </w:r>
            <w:r>
              <w:rPr>
                <w:rFonts w:hint="eastAsia"/>
              </w:rPr>
              <w:t>条の規定により、次のとおり報告します。</w:t>
            </w:r>
          </w:p>
          <w:p w14:paraId="0AE40DB6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</w:tr>
      <w:tr w:rsidR="005320D6" w14:paraId="053D6BC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 w:val="restart"/>
            <w:tcBorders>
              <w:top w:val="nil"/>
              <w:bottom w:val="nil"/>
            </w:tcBorders>
            <w:vAlign w:val="center"/>
          </w:tcPr>
          <w:p w14:paraId="044F0E04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7" w:type="dxa"/>
            <w:gridSpan w:val="2"/>
            <w:vAlign w:val="center"/>
          </w:tcPr>
          <w:p w14:paraId="67D96B9E" w14:textId="77777777" w:rsidR="005320D6" w:rsidRDefault="005320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環境配慮事業の名称</w:t>
            </w:r>
          </w:p>
        </w:tc>
        <w:tc>
          <w:tcPr>
            <w:tcW w:w="5163" w:type="dxa"/>
            <w:gridSpan w:val="4"/>
            <w:vAlign w:val="center"/>
          </w:tcPr>
          <w:p w14:paraId="1B028722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B06EB0F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14:paraId="637471C5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20D6" w14:paraId="70491D2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205DA47D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87" w:type="dxa"/>
            <w:gridSpan w:val="2"/>
            <w:vAlign w:val="center"/>
          </w:tcPr>
          <w:p w14:paraId="437C2368" w14:textId="77777777" w:rsidR="005320D6" w:rsidRDefault="005320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環境配慮事業の種類</w:t>
            </w:r>
          </w:p>
        </w:tc>
        <w:tc>
          <w:tcPr>
            <w:tcW w:w="5163" w:type="dxa"/>
            <w:gridSpan w:val="4"/>
            <w:vAlign w:val="center"/>
          </w:tcPr>
          <w:p w14:paraId="0C671803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6A10ECA6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26539A09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</w:tr>
      <w:tr w:rsidR="005320D6" w14:paraId="63042BD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3FF0C28D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87" w:type="dxa"/>
            <w:gridSpan w:val="2"/>
            <w:vAlign w:val="center"/>
          </w:tcPr>
          <w:p w14:paraId="12648373" w14:textId="77777777" w:rsidR="005320D6" w:rsidRDefault="005320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環境配慮報告書</w:t>
            </w:r>
          </w:p>
        </w:tc>
        <w:tc>
          <w:tcPr>
            <w:tcW w:w="5163" w:type="dxa"/>
            <w:gridSpan w:val="4"/>
            <w:vAlign w:val="center"/>
          </w:tcPr>
          <w:p w14:paraId="35139FA8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4CE0B171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</w:tr>
      <w:tr w:rsidR="005320D6" w14:paraId="2A3A3CA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3212D79C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87" w:type="dxa"/>
            <w:gridSpan w:val="2"/>
            <w:vAlign w:val="center"/>
          </w:tcPr>
          <w:p w14:paraId="17E642DB" w14:textId="77777777" w:rsidR="005320D6" w:rsidRDefault="005320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地域説明協議会の議事録</w:t>
            </w:r>
          </w:p>
        </w:tc>
        <w:tc>
          <w:tcPr>
            <w:tcW w:w="5163" w:type="dxa"/>
            <w:gridSpan w:val="4"/>
            <w:vAlign w:val="center"/>
          </w:tcPr>
          <w:p w14:paraId="779F9476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400F68F4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</w:tr>
      <w:tr w:rsidR="005320D6" w14:paraId="333C902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173658C5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87" w:type="dxa"/>
            <w:gridSpan w:val="2"/>
            <w:vAlign w:val="center"/>
          </w:tcPr>
          <w:p w14:paraId="1AF83F95" w14:textId="77777777" w:rsidR="005320D6" w:rsidRDefault="005320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審査意見書に対する見解及び修正した環境配慮の内容</w:t>
            </w:r>
          </w:p>
        </w:tc>
        <w:tc>
          <w:tcPr>
            <w:tcW w:w="5163" w:type="dxa"/>
            <w:gridSpan w:val="4"/>
            <w:vAlign w:val="center"/>
          </w:tcPr>
          <w:p w14:paraId="40ABEB94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1E796C4D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</w:tr>
      <w:tr w:rsidR="005320D6" w14:paraId="25BC094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3572FB44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87" w:type="dxa"/>
            <w:gridSpan w:val="2"/>
            <w:vAlign w:val="center"/>
          </w:tcPr>
          <w:p w14:paraId="171E240A" w14:textId="77777777" w:rsidR="005320D6" w:rsidRDefault="005320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事後調査計画</w:t>
            </w:r>
          </w:p>
        </w:tc>
        <w:tc>
          <w:tcPr>
            <w:tcW w:w="5163" w:type="dxa"/>
            <w:gridSpan w:val="4"/>
            <w:vAlign w:val="center"/>
          </w:tcPr>
          <w:p w14:paraId="7A596048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51CFA364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</w:tr>
      <w:tr w:rsidR="005320D6" w14:paraId="4103396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39BC8305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vAlign w:val="center"/>
          </w:tcPr>
          <w:p w14:paraId="0FFB2053" w14:textId="77777777" w:rsidR="005320D6" w:rsidRDefault="005320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50" w:type="dxa"/>
            <w:gridSpan w:val="3"/>
            <w:vAlign w:val="center"/>
          </w:tcPr>
          <w:p w14:paraId="3013CAE6" w14:textId="77777777" w:rsidR="005320D6" w:rsidRDefault="005320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650" w:type="dxa"/>
            <w:gridSpan w:val="2"/>
            <w:vAlign w:val="center"/>
          </w:tcPr>
          <w:p w14:paraId="025B9C9F" w14:textId="77777777" w:rsidR="005320D6" w:rsidRDefault="005320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0F9422AE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</w:tr>
      <w:tr w:rsidR="005320D6" w14:paraId="0A5F83E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33BE7DF0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vAlign w:val="center"/>
          </w:tcPr>
          <w:p w14:paraId="2DF21F47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CA6BE62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gridSpan w:val="3"/>
            <w:vAlign w:val="center"/>
          </w:tcPr>
          <w:p w14:paraId="63E29C67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gridSpan w:val="2"/>
            <w:vAlign w:val="center"/>
          </w:tcPr>
          <w:p w14:paraId="0796FD5A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468228AE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</w:p>
        </w:tc>
      </w:tr>
      <w:tr w:rsidR="005320D6" w14:paraId="545AF36E" w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14:paraId="0D536BCB" w14:textId="77777777" w:rsidR="005320D6" w:rsidRDefault="005320D6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「※」印の欄は記載しないこと。</w:t>
            </w:r>
          </w:p>
        </w:tc>
      </w:tr>
    </w:tbl>
    <w:p w14:paraId="4039B501" w14:textId="77777777" w:rsidR="005320D6" w:rsidRDefault="005320D6">
      <w:pPr>
        <w:wordWrap w:val="0"/>
        <w:overflowPunct w:val="0"/>
        <w:autoSpaceDE w:val="0"/>
        <w:autoSpaceDN w:val="0"/>
      </w:pPr>
    </w:p>
    <w:sectPr w:rsidR="005320D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158D6" w14:textId="77777777" w:rsidR="0029153C" w:rsidRDefault="0029153C" w:rsidP="002C07D9">
      <w:r>
        <w:separator/>
      </w:r>
    </w:p>
  </w:endnote>
  <w:endnote w:type="continuationSeparator" w:id="0">
    <w:p w14:paraId="107CAD5C" w14:textId="77777777" w:rsidR="0029153C" w:rsidRDefault="0029153C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654C6" w14:textId="77777777" w:rsidR="0029153C" w:rsidRDefault="0029153C" w:rsidP="002C07D9">
      <w:r>
        <w:separator/>
      </w:r>
    </w:p>
  </w:footnote>
  <w:footnote w:type="continuationSeparator" w:id="0">
    <w:p w14:paraId="1F3F1ABF" w14:textId="77777777" w:rsidR="0029153C" w:rsidRDefault="0029153C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0D6"/>
    <w:rsid w:val="0029153C"/>
    <w:rsid w:val="002C07D9"/>
    <w:rsid w:val="002F35EF"/>
    <w:rsid w:val="005320D6"/>
    <w:rsid w:val="005E40A6"/>
    <w:rsid w:val="007E0655"/>
    <w:rsid w:val="008528E0"/>
    <w:rsid w:val="00954C1C"/>
    <w:rsid w:val="00B222C5"/>
    <w:rsid w:val="00BD6C32"/>
    <w:rsid w:val="00CB11A8"/>
    <w:rsid w:val="00D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FBB6A51"/>
  <w14:defaultImageDpi w14:val="0"/>
  <w15:docId w15:val="{DFF8832A-2547-4B4F-82CE-A5BC4BA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00085248</dc:creator>
  <cp:keywords/>
  <dc:description/>
  <cp:lastModifiedBy>00085248</cp:lastModifiedBy>
  <cp:revision>2</cp:revision>
  <dcterms:created xsi:type="dcterms:W3CDTF">2024-12-26T10:25:00Z</dcterms:created>
  <dcterms:modified xsi:type="dcterms:W3CDTF">2024-12-26T10:25:00Z</dcterms:modified>
</cp:coreProperties>
</file>