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4C86" w14:textId="77777777" w:rsidR="00612490" w:rsidRDefault="0061249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556"/>
        <w:gridCol w:w="94"/>
        <w:gridCol w:w="1586"/>
        <w:gridCol w:w="1064"/>
        <w:gridCol w:w="2506"/>
        <w:gridCol w:w="144"/>
        <w:gridCol w:w="270"/>
      </w:tblGrid>
      <w:tr w:rsidR="00612490" w14:paraId="1AE1885A" w14:textId="77777777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7C4F87D1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121A66A6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地域説明協議会実施状況報告書</w:t>
            </w:r>
          </w:p>
          <w:p w14:paraId="19E09C63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58DC50A3" w14:textId="77777777" w:rsidR="00612490" w:rsidRDefault="002A0A4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612490">
              <w:rPr>
                <w:rFonts w:hint="eastAsia"/>
              </w:rPr>
              <w:t xml:space="preserve">　　年　　月　　日</w:t>
            </w:r>
          </w:p>
          <w:p w14:paraId="170E72C8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205615E9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14:paraId="2193486A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2A4DC9E6" w14:textId="77777777" w:rsidR="00612490" w:rsidRDefault="0061249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0332A">
              <w:rPr>
                <w:rFonts w:hint="eastAsia"/>
              </w:rPr>
              <w:t xml:space="preserve">　</w:t>
            </w:r>
          </w:p>
          <w:p w14:paraId="054749A9" w14:textId="77777777" w:rsidR="00612490" w:rsidRDefault="0061249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612490" w14:paraId="6D96AE7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938A1C3" w14:textId="77777777" w:rsidR="0061249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pict w14:anchorId="6093754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2.75pt;margin-top:1.45pt;width:180.75pt;height:24.1pt;z-index:1;mso-position-horizontal-relative:text;mso-position-vertical-relative:text" o:allowincell="f" strokeweight=".5pt"/>
              </w:pict>
            </w:r>
            <w:r w:rsidR="0061249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911A" w14:textId="77777777" w:rsidR="00612490" w:rsidRDefault="0061249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A5756D" w14:textId="77777777" w:rsidR="00612490" w:rsidRDefault="006124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12490" w14:paraId="7D2CC11F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48B0CDB9" w14:textId="77777777" w:rsidR="00612490" w:rsidRDefault="0061249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14:paraId="41D103A8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0A860885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項の規定により、環境配慮事業についての地域説明協議会を実施しましたので、次のとおり報告します。</w:t>
            </w:r>
          </w:p>
          <w:p w14:paraId="53018A8A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0056988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14:paraId="38F9BF2B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vAlign w:val="center"/>
          </w:tcPr>
          <w:p w14:paraId="6027A6AA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環境配慮事業の名称</w:t>
            </w:r>
          </w:p>
        </w:tc>
        <w:tc>
          <w:tcPr>
            <w:tcW w:w="5394" w:type="dxa"/>
            <w:gridSpan w:val="5"/>
            <w:vAlign w:val="center"/>
          </w:tcPr>
          <w:p w14:paraId="6C31C3FD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C38A0E5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14:paraId="33813EE5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490" w14:paraId="39C20CE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15265BDF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7B9F31E8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環境配慮事業の種類</w:t>
            </w:r>
          </w:p>
        </w:tc>
        <w:tc>
          <w:tcPr>
            <w:tcW w:w="5394" w:type="dxa"/>
            <w:gridSpan w:val="5"/>
            <w:vAlign w:val="center"/>
          </w:tcPr>
          <w:p w14:paraId="254A8CD2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80923CA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1AECB82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2AF9EDB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474AE43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6B4E25B7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説明会の実施状況</w:t>
            </w:r>
          </w:p>
        </w:tc>
        <w:tc>
          <w:tcPr>
            <w:tcW w:w="5394" w:type="dxa"/>
            <w:gridSpan w:val="5"/>
            <w:vAlign w:val="center"/>
          </w:tcPr>
          <w:p w14:paraId="3009D478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0428C428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4DBA189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5121BF14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16AC392F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説明会の結果</w:t>
            </w:r>
          </w:p>
          <w:p w14:paraId="681A8E86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住民の意見等</w:t>
            </w:r>
            <w:r>
              <w:t>)</w:t>
            </w:r>
          </w:p>
        </w:tc>
        <w:tc>
          <w:tcPr>
            <w:tcW w:w="5394" w:type="dxa"/>
            <w:gridSpan w:val="5"/>
            <w:vAlign w:val="center"/>
          </w:tcPr>
          <w:p w14:paraId="5DDA8B56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24204839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  <w:p w14:paraId="057F6E5B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  <w:p w14:paraId="04B93CA7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15890DC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482681A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774F5749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39D48F52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94" w:type="dxa"/>
            <w:gridSpan w:val="5"/>
            <w:vAlign w:val="center"/>
          </w:tcPr>
          <w:p w14:paraId="2A8B03BF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21B90C0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68CF1D6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07C5B19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08488E28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14:paraId="628247A1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2"/>
            <w:vAlign w:val="center"/>
          </w:tcPr>
          <w:p w14:paraId="3B02E70C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14:paraId="79667EFD" w14:textId="77777777" w:rsidR="00612490" w:rsidRDefault="006124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C22A29F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1D16FFB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4639A845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14:paraId="2CF9396E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701D0D0C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258A6844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9CEC98D" w14:textId="77777777" w:rsidR="00612490" w:rsidRDefault="00612490">
            <w:pPr>
              <w:wordWrap w:val="0"/>
              <w:overflowPunct w:val="0"/>
              <w:autoSpaceDE w:val="0"/>
              <w:autoSpaceDN w:val="0"/>
            </w:pPr>
          </w:p>
        </w:tc>
      </w:tr>
      <w:tr w:rsidR="00612490" w14:paraId="1C5F2AE7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165BD822" w14:textId="77777777" w:rsidR="00612490" w:rsidRDefault="00612490">
            <w:pPr>
              <w:wordWrap w:val="0"/>
              <w:overflowPunct w:val="0"/>
              <w:autoSpaceDE w:val="0"/>
              <w:autoSpaceDN w:val="0"/>
              <w:ind w:left="758" w:hanging="758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「※」印の欄は記載しないこと。</w:t>
            </w:r>
          </w:p>
          <w:p w14:paraId="5C7F57FB" w14:textId="77777777" w:rsidR="00612490" w:rsidRDefault="00612490">
            <w:pPr>
              <w:wordWrap w:val="0"/>
              <w:overflowPunct w:val="0"/>
              <w:autoSpaceDE w:val="0"/>
              <w:autoSpaceDN w:val="0"/>
              <w:ind w:left="733" w:hanging="733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説明会の実施状況は、開催日時、開催場所、出席者及び人数、説明資料及び説明の内容等について具体的に記入すること。</w:t>
            </w:r>
          </w:p>
        </w:tc>
      </w:tr>
    </w:tbl>
    <w:p w14:paraId="09FD96EB" w14:textId="77777777" w:rsidR="00612490" w:rsidRDefault="00612490">
      <w:pPr>
        <w:wordWrap w:val="0"/>
        <w:overflowPunct w:val="0"/>
        <w:autoSpaceDE w:val="0"/>
        <w:autoSpaceDN w:val="0"/>
      </w:pPr>
    </w:p>
    <w:sectPr w:rsidR="006124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77F5" w14:textId="77777777" w:rsidR="008C66F3" w:rsidRDefault="008C66F3" w:rsidP="002C07D9">
      <w:r>
        <w:separator/>
      </w:r>
    </w:p>
  </w:endnote>
  <w:endnote w:type="continuationSeparator" w:id="0">
    <w:p w14:paraId="7A8E73AE" w14:textId="77777777" w:rsidR="008C66F3" w:rsidRDefault="008C66F3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0B6C" w14:textId="77777777" w:rsidR="008C66F3" w:rsidRDefault="008C66F3" w:rsidP="002C07D9">
      <w:r>
        <w:separator/>
      </w:r>
    </w:p>
  </w:footnote>
  <w:footnote w:type="continuationSeparator" w:id="0">
    <w:p w14:paraId="0A9240BB" w14:textId="77777777" w:rsidR="008C66F3" w:rsidRDefault="008C66F3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490"/>
    <w:rsid w:val="002364F0"/>
    <w:rsid w:val="002A0A4D"/>
    <w:rsid w:val="002C07D9"/>
    <w:rsid w:val="002F7CA6"/>
    <w:rsid w:val="005A6F28"/>
    <w:rsid w:val="00612490"/>
    <w:rsid w:val="008C66F3"/>
    <w:rsid w:val="00A0332A"/>
    <w:rsid w:val="00B27BF8"/>
    <w:rsid w:val="00CF0590"/>
    <w:rsid w:val="00D552C9"/>
    <w:rsid w:val="00E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40013C"/>
  <w14:defaultImageDpi w14:val="0"/>
  <w15:docId w15:val="{DFF8832A-2547-4B4F-82CE-A5BC4BA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00085248</dc:creator>
  <cp:keywords/>
  <dc:description/>
  <cp:lastModifiedBy>00085248</cp:lastModifiedBy>
  <cp:revision>2</cp:revision>
  <dcterms:created xsi:type="dcterms:W3CDTF">2024-12-26T10:26:00Z</dcterms:created>
  <dcterms:modified xsi:type="dcterms:W3CDTF">2024-12-26T10:26:00Z</dcterms:modified>
</cp:coreProperties>
</file>