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D078" w14:textId="77777777" w:rsidR="008A5B44" w:rsidRDefault="008A5B4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556"/>
        <w:gridCol w:w="94"/>
        <w:gridCol w:w="1586"/>
        <w:gridCol w:w="1064"/>
        <w:gridCol w:w="2506"/>
        <w:gridCol w:w="144"/>
        <w:gridCol w:w="270"/>
      </w:tblGrid>
      <w:tr w:rsidR="008A5B44" w14:paraId="58964EA1" w14:textId="77777777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20C55D0B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  <w:p w14:paraId="4E8F337B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地域説明協議会実施計画書</w:t>
            </w:r>
          </w:p>
          <w:p w14:paraId="66B6D045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  <w:p w14:paraId="0E60D810" w14:textId="77777777" w:rsidR="008A5B44" w:rsidRDefault="00361CA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8A5B44">
              <w:rPr>
                <w:rFonts w:hint="eastAsia"/>
              </w:rPr>
              <w:t xml:space="preserve">　　年　　月　　日</w:t>
            </w:r>
          </w:p>
          <w:p w14:paraId="344D8DFE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  <w:p w14:paraId="1E4D1B3F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14:paraId="0F1B0ECA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  <w:p w14:paraId="1C131920" w14:textId="77777777" w:rsidR="008A5B44" w:rsidRDefault="008A5B4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76226">
              <w:rPr>
                <w:rFonts w:hint="eastAsia"/>
              </w:rPr>
              <w:t xml:space="preserve">　</w:t>
            </w:r>
          </w:p>
          <w:p w14:paraId="23B7ADE1" w14:textId="77777777" w:rsidR="008A5B44" w:rsidRDefault="008A5B4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8A5B44" w14:paraId="4C2910E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95351AE" w14:textId="77777777" w:rsidR="008A5B44" w:rsidRDefault="0000000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noProof/>
              </w:rPr>
              <w:pict w14:anchorId="6F06612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3.5pt;margin-top:2.35pt;width:180.75pt;height:24.1pt;z-index:1;mso-position-horizontal-relative:text;mso-position-vertical-relative:text" o:allowincell="f" strokeweight=".5pt"/>
              </w:pict>
            </w:r>
            <w:r w:rsidR="008A5B44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135DC" w14:textId="77777777" w:rsidR="008A5B44" w:rsidRDefault="008A5B44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2C14DD" w14:textId="77777777" w:rsidR="008A5B44" w:rsidRDefault="008A5B44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8A5B44" w14:paraId="76F3689D" w14:textId="77777777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14:paraId="5E79D3EB" w14:textId="77777777" w:rsidR="008A5B44" w:rsidRDefault="008A5B4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14:paraId="02C3B717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  <w:p w14:paraId="2953A33B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越谷市環境条例第</w:t>
            </w:r>
            <w:r>
              <w:t>36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項の規定により、環境配慮事業についての地域説明協議会実施計画を、次のとおり届け出ます。</w:t>
            </w:r>
          </w:p>
          <w:p w14:paraId="08A9D8EB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5FD5B2A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14:paraId="7301468B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6" w:type="dxa"/>
            <w:vAlign w:val="center"/>
          </w:tcPr>
          <w:p w14:paraId="12FC37E9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環境配慮事業の名称</w:t>
            </w:r>
          </w:p>
        </w:tc>
        <w:tc>
          <w:tcPr>
            <w:tcW w:w="5394" w:type="dxa"/>
            <w:gridSpan w:val="5"/>
            <w:vAlign w:val="center"/>
          </w:tcPr>
          <w:p w14:paraId="70F9B165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6176208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14:paraId="3A18ADF0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5B44" w14:paraId="55CBA4B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24333158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5AF8C8CB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環境配慮事業の種類</w:t>
            </w:r>
          </w:p>
        </w:tc>
        <w:tc>
          <w:tcPr>
            <w:tcW w:w="5394" w:type="dxa"/>
            <w:gridSpan w:val="5"/>
            <w:vAlign w:val="center"/>
          </w:tcPr>
          <w:p w14:paraId="153C0D0F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BCDAED9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5CB98FB9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16788F1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0079F724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620AD593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関係地域について</w:t>
            </w:r>
          </w:p>
        </w:tc>
        <w:tc>
          <w:tcPr>
            <w:tcW w:w="5394" w:type="dxa"/>
            <w:gridSpan w:val="5"/>
            <w:vAlign w:val="center"/>
          </w:tcPr>
          <w:p w14:paraId="54B05CC4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0CE3B3E2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18EAB4E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2A1527DD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08A714F7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説明会の開催予定日</w:t>
            </w:r>
          </w:p>
        </w:tc>
        <w:tc>
          <w:tcPr>
            <w:tcW w:w="5394" w:type="dxa"/>
            <w:gridSpan w:val="5"/>
            <w:vAlign w:val="center"/>
          </w:tcPr>
          <w:p w14:paraId="0CDC0CBE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70E193A9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74AE68D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7F2ADB27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2A26742F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説明会の開催場所</w:t>
            </w:r>
          </w:p>
        </w:tc>
        <w:tc>
          <w:tcPr>
            <w:tcW w:w="5394" w:type="dxa"/>
            <w:gridSpan w:val="5"/>
            <w:vAlign w:val="center"/>
          </w:tcPr>
          <w:p w14:paraId="20440339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6C3C5482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6182DEE9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5603AAF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61F8AB90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1BDA9AA4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関係書類の配布方法</w:t>
            </w:r>
          </w:p>
        </w:tc>
        <w:tc>
          <w:tcPr>
            <w:tcW w:w="5394" w:type="dxa"/>
            <w:gridSpan w:val="5"/>
            <w:vAlign w:val="center"/>
          </w:tcPr>
          <w:p w14:paraId="2C6B4B90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2B3E9FD1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1C85D9DD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7D85C9E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65C25144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6AB49CDB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その他の周知措置</w:t>
            </w:r>
          </w:p>
        </w:tc>
        <w:tc>
          <w:tcPr>
            <w:tcW w:w="5394" w:type="dxa"/>
            <w:gridSpan w:val="5"/>
            <w:vAlign w:val="center"/>
          </w:tcPr>
          <w:p w14:paraId="2DF260C4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6770590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5F1D2E4B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078C68E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10A0DC19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6" w:type="dxa"/>
            <w:vAlign w:val="center"/>
          </w:tcPr>
          <w:p w14:paraId="062871BE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94" w:type="dxa"/>
            <w:gridSpan w:val="5"/>
            <w:vAlign w:val="center"/>
          </w:tcPr>
          <w:p w14:paraId="58A04483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771422A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6F04004C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0E9B150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30A16B84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14:paraId="3BA67B9F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50" w:type="dxa"/>
            <w:gridSpan w:val="2"/>
            <w:vAlign w:val="center"/>
          </w:tcPr>
          <w:p w14:paraId="7CE16657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0" w:type="dxa"/>
            <w:gridSpan w:val="2"/>
            <w:vAlign w:val="center"/>
          </w:tcPr>
          <w:p w14:paraId="6E2000CD" w14:textId="77777777" w:rsidR="008A5B44" w:rsidRDefault="008A5B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5CCBB993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6340E20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6E831C43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2"/>
            <w:vAlign w:val="center"/>
          </w:tcPr>
          <w:p w14:paraId="36E02B4E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14:paraId="50EA17A4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14:paraId="3F99D348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0B4B4FCB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A5B44" w14:paraId="787DF78E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14:paraId="4B2C2B17" w14:textId="77777777" w:rsidR="008A5B44" w:rsidRDefault="008A5B4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「※」印の欄は記載しないこと。</w:t>
            </w:r>
          </w:p>
        </w:tc>
      </w:tr>
    </w:tbl>
    <w:p w14:paraId="138EF980" w14:textId="77777777" w:rsidR="008A5B44" w:rsidRDefault="008A5B44">
      <w:pPr>
        <w:wordWrap w:val="0"/>
        <w:overflowPunct w:val="0"/>
        <w:autoSpaceDE w:val="0"/>
        <w:autoSpaceDN w:val="0"/>
      </w:pPr>
    </w:p>
    <w:sectPr w:rsidR="008A5B4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C4C20" w14:textId="77777777" w:rsidR="00D86122" w:rsidRDefault="00D86122" w:rsidP="002C07D9">
      <w:r>
        <w:separator/>
      </w:r>
    </w:p>
  </w:endnote>
  <w:endnote w:type="continuationSeparator" w:id="0">
    <w:p w14:paraId="5BD301A1" w14:textId="77777777" w:rsidR="00D86122" w:rsidRDefault="00D86122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1E939" w14:textId="77777777" w:rsidR="00D86122" w:rsidRDefault="00D86122" w:rsidP="002C07D9">
      <w:r>
        <w:separator/>
      </w:r>
    </w:p>
  </w:footnote>
  <w:footnote w:type="continuationSeparator" w:id="0">
    <w:p w14:paraId="138C7B3C" w14:textId="77777777" w:rsidR="00D86122" w:rsidRDefault="00D86122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B44"/>
    <w:rsid w:val="00134440"/>
    <w:rsid w:val="002C07D9"/>
    <w:rsid w:val="00340971"/>
    <w:rsid w:val="00361CA2"/>
    <w:rsid w:val="008A5B44"/>
    <w:rsid w:val="00912C0B"/>
    <w:rsid w:val="00976226"/>
    <w:rsid w:val="00AC5E07"/>
    <w:rsid w:val="00AE71F3"/>
    <w:rsid w:val="00D86122"/>
    <w:rsid w:val="00E61C3C"/>
    <w:rsid w:val="00F0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71669A"/>
  <w14:defaultImageDpi w14:val="0"/>
  <w15:docId w15:val="{DFF8832A-2547-4B4F-82CE-A5BC4BA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00085248</dc:creator>
  <cp:keywords/>
  <dc:description/>
  <cp:lastModifiedBy>00085248</cp:lastModifiedBy>
  <cp:revision>2</cp:revision>
  <dcterms:created xsi:type="dcterms:W3CDTF">2024-12-26T10:27:00Z</dcterms:created>
  <dcterms:modified xsi:type="dcterms:W3CDTF">2024-12-26T10:27:00Z</dcterms:modified>
</cp:coreProperties>
</file>