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F4" w:rsidRDefault="00C376F4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2773"/>
        <w:gridCol w:w="1463"/>
        <w:gridCol w:w="1125"/>
        <w:gridCol w:w="2445"/>
        <w:gridCol w:w="144"/>
        <w:gridCol w:w="270"/>
      </w:tblGrid>
      <w:tr w:rsidR="00C376F4">
        <w:tblPrEx>
          <w:tblCellMar>
            <w:top w:w="0" w:type="dxa"/>
            <w:bottom w:w="0" w:type="dxa"/>
          </w:tblCellMar>
        </w:tblPrEx>
        <w:trPr>
          <w:trHeight w:val="2445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  <w:p w:rsidR="00C376F4" w:rsidRDefault="00C376F4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GoBack"/>
            <w:r>
              <w:rPr>
                <w:rFonts w:hint="eastAsia"/>
              </w:rPr>
              <w:t>事故復旧工事完了届出書</w:t>
            </w:r>
            <w:bookmarkEnd w:id="0"/>
          </w:p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  <w:p w:rsidR="00C376F4" w:rsidRDefault="000913F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</w:t>
            </w:r>
            <w:r w:rsidR="00C376F4">
              <w:rPr>
                <w:rFonts w:hint="eastAsia"/>
              </w:rPr>
              <w:t xml:space="preserve">　　年　　月　　日</w:t>
            </w:r>
          </w:p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  <w:p w:rsidR="00C376F4" w:rsidRDefault="00C376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越谷市長　宛</w:t>
            </w:r>
          </w:p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  <w:p w:rsidR="00C376F4" w:rsidRDefault="00C376F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12029A">
              <w:rPr>
                <w:rFonts w:hint="eastAsia"/>
              </w:rPr>
              <w:t xml:space="preserve">　</w:t>
            </w:r>
          </w:p>
          <w:p w:rsidR="00C376F4" w:rsidRDefault="00C376F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</w:tc>
      </w:tr>
      <w:tr w:rsidR="00C376F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52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376F4" w:rsidRDefault="005F7AA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29845</wp:posOffset>
                      </wp:positionV>
                      <wp:extent cx="2295525" cy="3060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E76B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5pt;margin-top:2.35pt;width:180.7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IgiQIAACE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" o:allowincell="f" strokeweight=".5pt"/>
                  </w:pict>
                </mc:Fallback>
              </mc:AlternateContent>
            </w:r>
            <w:r w:rsidR="00C376F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</w:rPr>
              <w:t>法人にあつては、その名称、代表者の氏名及び主たる事務所の所在地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C376F4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</w:t>
            </w:r>
            <w:r>
              <w:t>)</w:t>
            </w:r>
          </w:p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  <w:p w:rsidR="00C376F4" w:rsidRDefault="00C376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越谷市環境条例第</w:t>
            </w:r>
            <w:r>
              <w:t>47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項の規定により、事故復旧工事を完了したので、次のとおり届け出ます。</w:t>
            </w:r>
          </w:p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</w:tc>
      </w:tr>
      <w:tr w:rsidR="00C376F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 w:val="restart"/>
            <w:tcBorders>
              <w:top w:val="nil"/>
              <w:bottom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3" w:type="dxa"/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177" w:type="dxa"/>
            <w:gridSpan w:val="4"/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</w:t>
            </w:r>
            <w:r>
              <w:t>)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76F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177" w:type="dxa"/>
            <w:gridSpan w:val="4"/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</w:tc>
      </w:tr>
      <w:tr w:rsidR="00C376F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5177" w:type="dxa"/>
            <w:gridSpan w:val="4"/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　午　　時　　分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</w:tc>
      </w:tr>
      <w:tr w:rsidR="00C376F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事故復旧工事完了の日時</w:t>
            </w:r>
          </w:p>
        </w:tc>
        <w:tc>
          <w:tcPr>
            <w:tcW w:w="5177" w:type="dxa"/>
            <w:gridSpan w:val="4"/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　午　　時　　分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</w:tc>
      </w:tr>
      <w:tr w:rsidR="00C376F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事故復旧工事の内容</w:t>
            </w:r>
          </w:p>
        </w:tc>
        <w:tc>
          <w:tcPr>
            <w:tcW w:w="5177" w:type="dxa"/>
            <w:gridSpan w:val="4"/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</w:tc>
      </w:tr>
      <w:tr w:rsidR="00C376F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0"/>
              </w:rPr>
              <w:t>事故処理担当部課</w:t>
            </w:r>
            <w:r>
              <w:rPr>
                <w:rFonts w:hint="eastAsia"/>
              </w:rPr>
              <w:t>名及び担当責任者氏名</w:t>
            </w:r>
          </w:p>
        </w:tc>
        <w:tc>
          <w:tcPr>
            <w:tcW w:w="5177" w:type="dxa"/>
            <w:gridSpan w:val="4"/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</w:tc>
      </w:tr>
      <w:tr w:rsidR="00C376F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88" w:type="dxa"/>
            <w:gridSpan w:val="2"/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8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2589" w:type="dxa"/>
            <w:gridSpan w:val="2"/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</w:tc>
      </w:tr>
      <w:tr w:rsidR="00C376F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8" w:type="dxa"/>
            <w:gridSpan w:val="2"/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9" w:type="dxa"/>
            <w:gridSpan w:val="2"/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</w:pPr>
          </w:p>
        </w:tc>
      </w:tr>
      <w:tr w:rsidR="00C376F4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C376F4" w:rsidRDefault="00C376F4">
            <w:pPr>
              <w:wordWrap w:val="0"/>
              <w:overflowPunct w:val="0"/>
              <w:autoSpaceDE w:val="0"/>
              <w:autoSpaceDN w:val="0"/>
              <w:ind w:left="747" w:hanging="747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「※」印の欄は記載しないこと。</w:t>
            </w:r>
          </w:p>
          <w:p w:rsidR="00C376F4" w:rsidRDefault="00C376F4">
            <w:pPr>
              <w:wordWrap w:val="0"/>
              <w:overflowPunct w:val="0"/>
              <w:autoSpaceDE w:val="0"/>
              <w:autoSpaceDN w:val="0"/>
              <w:ind w:left="747" w:hanging="747"/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事故復旧工事の内容の欄に記入できない場合は、別紙に記入すること。また、必要に応じて図面等を添付すること。</w:t>
            </w:r>
          </w:p>
        </w:tc>
      </w:tr>
    </w:tbl>
    <w:p w:rsidR="00C376F4" w:rsidRDefault="00C376F4">
      <w:pPr>
        <w:wordWrap w:val="0"/>
        <w:overflowPunct w:val="0"/>
        <w:autoSpaceDE w:val="0"/>
        <w:autoSpaceDN w:val="0"/>
      </w:pPr>
    </w:p>
    <w:sectPr w:rsidR="00C376F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65E" w:rsidRDefault="0002565E" w:rsidP="002C07D9">
      <w:r>
        <w:separator/>
      </w:r>
    </w:p>
  </w:endnote>
  <w:endnote w:type="continuationSeparator" w:id="0">
    <w:p w:rsidR="0002565E" w:rsidRDefault="0002565E" w:rsidP="002C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65E" w:rsidRDefault="0002565E" w:rsidP="002C07D9">
      <w:r>
        <w:separator/>
      </w:r>
    </w:p>
  </w:footnote>
  <w:footnote w:type="continuationSeparator" w:id="0">
    <w:p w:rsidR="0002565E" w:rsidRDefault="0002565E" w:rsidP="002C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F4"/>
    <w:rsid w:val="0002565E"/>
    <w:rsid w:val="000913F4"/>
    <w:rsid w:val="0012029A"/>
    <w:rsid w:val="002C07D9"/>
    <w:rsid w:val="00312DFF"/>
    <w:rsid w:val="005157B4"/>
    <w:rsid w:val="005F7AA0"/>
    <w:rsid w:val="00650DB7"/>
    <w:rsid w:val="00C376F4"/>
    <w:rsid w:val="00D14212"/>
    <w:rsid w:val="00D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17AF53-772A-4C13-A8E4-7C7B297E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2023-02-15T02:18:00Z</dcterms:created>
  <dcterms:modified xsi:type="dcterms:W3CDTF">2023-02-15T02:18:00Z</dcterms:modified>
</cp:coreProperties>
</file>