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A0" w:rsidRDefault="001907A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650"/>
        <w:gridCol w:w="123"/>
        <w:gridCol w:w="1463"/>
        <w:gridCol w:w="1064"/>
        <w:gridCol w:w="2506"/>
        <w:gridCol w:w="144"/>
        <w:gridCol w:w="270"/>
      </w:tblGrid>
      <w:tr w:rsidR="001907A0">
        <w:trPr>
          <w:trHeight w:val="2048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環境保全区域内行為届出書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A926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="001907A0">
              <w:rPr>
                <w:rFonts w:hint="eastAsia"/>
              </w:rPr>
              <w:t xml:space="preserve">　　年　　月　　日　　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A7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trHeight w:val="529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07A0" w:rsidRDefault="008A0F02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23495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3F0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2pt;margin-top:1.85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1907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7A0" w:rsidRDefault="00E41A8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法人にあっ</w:t>
            </w:r>
            <w:r w:rsidR="001907A0">
              <w:rPr>
                <w:rFonts w:hint="eastAsia"/>
              </w:rPr>
              <w:t>て</w:t>
            </w:r>
            <w:bookmarkStart w:id="0" w:name="_GoBack"/>
            <w:bookmarkEnd w:id="0"/>
            <w:r w:rsidR="001907A0">
              <w:rPr>
                <w:rFonts w:hint="eastAsia"/>
              </w:rPr>
              <w:t>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07A0">
        <w:trPr>
          <w:trHeight w:val="102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1907A0" w:rsidRDefault="001907A0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1907A0" w:rsidRDefault="001907A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 xml:space="preserve">　越谷市環境条例第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1907A0">
        <w:trPr>
          <w:cantSplit/>
          <w:trHeight w:val="42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行為地の所在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行為地及び周辺地域の現況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施行方法及び図面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施行後の状況図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77" w:type="dxa"/>
            <w:gridSpan w:val="4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50" w:type="dxa"/>
            <w:gridSpan w:val="6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行為地の位置図及び周辺地域の概略図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3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3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</w:p>
        </w:tc>
      </w:tr>
      <w:tr w:rsidR="001907A0">
        <w:trPr>
          <w:trHeight w:val="609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1907A0" w:rsidRDefault="001907A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「※」印の欄は記載しないこと。</w:t>
            </w:r>
          </w:p>
        </w:tc>
      </w:tr>
    </w:tbl>
    <w:p w:rsidR="001907A0" w:rsidRDefault="001907A0">
      <w:pPr>
        <w:wordWrap w:val="0"/>
        <w:overflowPunct w:val="0"/>
        <w:autoSpaceDE w:val="0"/>
        <w:autoSpaceDN w:val="0"/>
      </w:pPr>
    </w:p>
    <w:sectPr w:rsidR="001907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54" w:rsidRDefault="00044554" w:rsidP="002C07D9">
      <w:r>
        <w:separator/>
      </w:r>
    </w:p>
  </w:endnote>
  <w:endnote w:type="continuationSeparator" w:id="0">
    <w:p w:rsidR="00044554" w:rsidRDefault="00044554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54" w:rsidRDefault="00044554" w:rsidP="002C07D9">
      <w:r>
        <w:separator/>
      </w:r>
    </w:p>
  </w:footnote>
  <w:footnote w:type="continuationSeparator" w:id="0">
    <w:p w:rsidR="00044554" w:rsidRDefault="00044554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0"/>
    <w:rsid w:val="000064B0"/>
    <w:rsid w:val="00044554"/>
    <w:rsid w:val="00154FDD"/>
    <w:rsid w:val="001907A0"/>
    <w:rsid w:val="002C07D9"/>
    <w:rsid w:val="004A38AF"/>
    <w:rsid w:val="00686AFF"/>
    <w:rsid w:val="008A0F02"/>
    <w:rsid w:val="009A7839"/>
    <w:rsid w:val="00A9266C"/>
    <w:rsid w:val="00D769DF"/>
    <w:rsid w:val="00E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A51C"/>
  <w14:defaultImageDpi w14:val="0"/>
  <w15:docId w15:val="{6A8A69AE-2388-43B8-8A99-C38F7DF2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241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3</cp:revision>
  <dcterms:created xsi:type="dcterms:W3CDTF">2021-12-14T07:45:00Z</dcterms:created>
  <dcterms:modified xsi:type="dcterms:W3CDTF">2021-12-14T07:46:00Z</dcterms:modified>
</cp:coreProperties>
</file>