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56" w:rsidRDefault="0076705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773"/>
        <w:gridCol w:w="1463"/>
        <w:gridCol w:w="1125"/>
        <w:gridCol w:w="2445"/>
        <w:gridCol w:w="144"/>
        <w:gridCol w:w="270"/>
      </w:tblGrid>
      <w:tr w:rsidR="00767056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  <w:p w:rsidR="00767056" w:rsidRDefault="007670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事故発生報告</w:t>
            </w:r>
            <w:r>
              <w:rPr>
                <w:rFonts w:hint="eastAsia"/>
              </w:rPr>
              <w:t>書</w:t>
            </w:r>
          </w:p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  <w:p w:rsidR="00767056" w:rsidRDefault="00F132A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767056">
              <w:rPr>
                <w:rFonts w:hint="eastAsia"/>
              </w:rPr>
              <w:t xml:space="preserve">　　年　　月　　日</w:t>
            </w:r>
          </w:p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越谷市長　宛</w:t>
            </w:r>
          </w:p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  <w:p w:rsidR="00767056" w:rsidRDefault="007670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D1130">
              <w:rPr>
                <w:rFonts w:hint="eastAsia"/>
              </w:rPr>
              <w:t xml:space="preserve">　</w:t>
            </w:r>
          </w:p>
          <w:p w:rsidR="00767056" w:rsidRDefault="007670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5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67056" w:rsidRDefault="00006B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8890</wp:posOffset>
                      </wp:positionV>
                      <wp:extent cx="2295525" cy="3060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952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5pt;margin-top:.7pt;width:180.7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Ig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zT+XSaTjGiYLuO83gW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" o:allowincell="f" strokeweight=".5pt"/>
                  </w:pict>
                </mc:Fallback>
              </mc:AlternateContent>
            </w:r>
            <w:r w:rsidR="00767056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</w:p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事故により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が多量</w:t>
            </w:r>
            <w:r>
              <w:t>(</w:t>
            </w:r>
            <w:r>
              <w:rPr>
                <w:rFonts w:hint="eastAsia"/>
              </w:rPr>
              <w:t>異常</w:t>
            </w:r>
            <w:r>
              <w:t>)</w:t>
            </w:r>
            <w:r>
              <w:rPr>
                <w:rFonts w:hint="eastAsia"/>
              </w:rPr>
              <w:t>に発生したので、越谷市環境条例第</w:t>
            </w:r>
            <w:r>
              <w:t>47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項の規定により、次のとおり報告します。</w:t>
            </w:r>
          </w:p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 w:val="restart"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3" w:type="dxa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177" w:type="dxa"/>
            <w:gridSpan w:val="4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177" w:type="dxa"/>
            <w:gridSpan w:val="4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5177" w:type="dxa"/>
            <w:gridSpan w:val="4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午　　時　　分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事故緊急報告の日時</w:t>
            </w:r>
          </w:p>
        </w:tc>
        <w:tc>
          <w:tcPr>
            <w:tcW w:w="5177" w:type="dxa"/>
            <w:gridSpan w:val="4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午　　時　　分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事故発生原因</w:t>
            </w:r>
          </w:p>
        </w:tc>
        <w:tc>
          <w:tcPr>
            <w:tcW w:w="5177" w:type="dxa"/>
            <w:gridSpan w:val="4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5177" w:type="dxa"/>
            <w:gridSpan w:val="4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被害防止の措置</w:t>
            </w:r>
          </w:p>
        </w:tc>
        <w:tc>
          <w:tcPr>
            <w:tcW w:w="5177" w:type="dxa"/>
            <w:gridSpan w:val="4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5177" w:type="dxa"/>
            <w:gridSpan w:val="4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88" w:type="dxa"/>
            <w:gridSpan w:val="2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589" w:type="dxa"/>
            <w:gridSpan w:val="2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3" w:type="dxa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8" w:type="dxa"/>
            <w:gridSpan w:val="2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9" w:type="dxa"/>
            <w:gridSpan w:val="2"/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</w:pPr>
          </w:p>
        </w:tc>
      </w:tr>
      <w:tr w:rsidR="00767056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767056" w:rsidRDefault="00767056">
            <w:pPr>
              <w:wordWrap w:val="0"/>
              <w:overflowPunct w:val="0"/>
              <w:autoSpaceDE w:val="0"/>
              <w:autoSpaceDN w:val="0"/>
              <w:ind w:left="747" w:hanging="747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「※」印の欄には記載しないこと。</w:t>
            </w:r>
          </w:p>
          <w:p w:rsidR="00767056" w:rsidRDefault="00767056">
            <w:pPr>
              <w:wordWrap w:val="0"/>
              <w:overflowPunct w:val="0"/>
              <w:autoSpaceDE w:val="0"/>
              <w:autoSpaceDN w:val="0"/>
              <w:ind w:left="747" w:hanging="747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各欄に記入できない場合は、別紙に記入すること。また、必要に応じて図面等を添付すること。</w:t>
            </w:r>
          </w:p>
        </w:tc>
      </w:tr>
    </w:tbl>
    <w:p w:rsidR="00767056" w:rsidRDefault="00767056">
      <w:pPr>
        <w:wordWrap w:val="0"/>
        <w:overflowPunct w:val="0"/>
        <w:autoSpaceDE w:val="0"/>
        <w:autoSpaceDN w:val="0"/>
      </w:pPr>
    </w:p>
    <w:sectPr w:rsidR="0076705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54" w:rsidRDefault="00E73454" w:rsidP="002C07D9">
      <w:r>
        <w:separator/>
      </w:r>
    </w:p>
  </w:endnote>
  <w:endnote w:type="continuationSeparator" w:id="0">
    <w:p w:rsidR="00E73454" w:rsidRDefault="00E73454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54" w:rsidRDefault="00E73454" w:rsidP="002C07D9">
      <w:r>
        <w:separator/>
      </w:r>
    </w:p>
  </w:footnote>
  <w:footnote w:type="continuationSeparator" w:id="0">
    <w:p w:rsidR="00E73454" w:rsidRDefault="00E73454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56"/>
    <w:rsid w:val="00006B43"/>
    <w:rsid w:val="0001245C"/>
    <w:rsid w:val="002C07D9"/>
    <w:rsid w:val="004C7D9C"/>
    <w:rsid w:val="004F03DE"/>
    <w:rsid w:val="00736D31"/>
    <w:rsid w:val="00767056"/>
    <w:rsid w:val="008D1130"/>
    <w:rsid w:val="008D6D37"/>
    <w:rsid w:val="00E73454"/>
    <w:rsid w:val="00EC5F83"/>
    <w:rsid w:val="00F1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190233-19A5-4E6E-AB24-C47A0FD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2023-09-11T07:19:00Z</dcterms:created>
  <dcterms:modified xsi:type="dcterms:W3CDTF">2023-09-11T07:19:00Z</dcterms:modified>
</cp:coreProperties>
</file>